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E5" w:rsidRDefault="003779E5" w:rsidP="00520CF2">
      <w:pPr>
        <w:pStyle w:val="Title"/>
        <w:spacing w:before="42" w:line="621" w:lineRule="auto"/>
        <w:ind w:right="50" w:hanging="5"/>
      </w:pPr>
    </w:p>
    <w:p w:rsidR="003779E5" w:rsidRPr="00D66FFF" w:rsidRDefault="003779E5" w:rsidP="00520CF2">
      <w:pPr>
        <w:pStyle w:val="Title"/>
        <w:spacing w:before="42" w:line="621" w:lineRule="auto"/>
        <w:ind w:right="50" w:hanging="5"/>
      </w:pPr>
      <w:r w:rsidRPr="00D66FFF">
        <w:t>DATI</w:t>
      </w:r>
      <w:r w:rsidRPr="00D66FFF">
        <w:rPr>
          <w:spacing w:val="-7"/>
        </w:rPr>
        <w:t xml:space="preserve"> </w:t>
      </w:r>
      <w:r w:rsidRPr="00D66FFF">
        <w:t>DEL</w:t>
      </w:r>
      <w:r w:rsidRPr="00D66FFF">
        <w:rPr>
          <w:spacing w:val="-6"/>
        </w:rPr>
        <w:t xml:space="preserve"> </w:t>
      </w:r>
      <w:r w:rsidRPr="00D66FFF">
        <w:t>RICHIEDENTE</w:t>
      </w:r>
      <w:r w:rsidRPr="00D66FFF">
        <w:rPr>
          <w:spacing w:val="-8"/>
        </w:rPr>
        <w:t xml:space="preserve"> </w:t>
      </w:r>
      <w:r w:rsidRPr="00D66FFF">
        <w:t>E</w:t>
      </w:r>
      <w:r w:rsidRPr="00D66FFF">
        <w:rPr>
          <w:spacing w:val="-5"/>
        </w:rPr>
        <w:t xml:space="preserve"> </w:t>
      </w:r>
      <w:r w:rsidRPr="00D66FFF">
        <w:t>FOTOCOPIA</w:t>
      </w:r>
      <w:r w:rsidRPr="00D66FFF">
        <w:rPr>
          <w:spacing w:val="-5"/>
        </w:rPr>
        <w:t xml:space="preserve"> </w:t>
      </w:r>
      <w:r w:rsidRPr="00D66FFF">
        <w:t>DOCUMENTO</w:t>
      </w:r>
      <w:r w:rsidRPr="00D66FFF">
        <w:rPr>
          <w:spacing w:val="-6"/>
        </w:rPr>
        <w:t xml:space="preserve"> </w:t>
      </w:r>
      <w:r w:rsidRPr="00D66FFF">
        <w:t>IDENTITA’</w:t>
      </w:r>
    </w:p>
    <w:p w:rsidR="003779E5" w:rsidRPr="00D66FFF" w:rsidRDefault="003779E5" w:rsidP="00520CF2">
      <w:pPr>
        <w:pStyle w:val="Title"/>
        <w:ind w:right="50" w:hanging="5"/>
      </w:pPr>
      <w:r w:rsidRPr="00D66FFF">
        <w:t>Il/La</w:t>
      </w:r>
      <w:r w:rsidRPr="00D66FFF">
        <w:rPr>
          <w:spacing w:val="-3"/>
        </w:rPr>
        <w:t xml:space="preserve"> </w:t>
      </w:r>
      <w:r w:rsidRPr="00D66FFF">
        <w:rPr>
          <w:spacing w:val="-2"/>
        </w:rPr>
        <w:t>sottoscritto/a</w:t>
      </w:r>
    </w:p>
    <w:p w:rsidR="003779E5" w:rsidRPr="00D66FFF" w:rsidRDefault="003779E5" w:rsidP="00520CF2">
      <w:pPr>
        <w:pStyle w:val="BodyText"/>
        <w:spacing w:before="161"/>
        <w:ind w:right="50" w:hanging="5"/>
        <w:rPr>
          <w:b/>
        </w:rPr>
      </w:pPr>
    </w:p>
    <w:p w:rsidR="003779E5" w:rsidRPr="00D66FFF" w:rsidRDefault="003779E5" w:rsidP="00520CF2">
      <w:pPr>
        <w:pStyle w:val="BodyText"/>
        <w:spacing w:line="403" w:lineRule="auto"/>
        <w:ind w:right="50" w:hanging="5"/>
        <w:jc w:val="both"/>
        <w:rPr>
          <w:spacing w:val="-2"/>
        </w:rPr>
      </w:pPr>
      <w:r w:rsidRPr="00D66FFF">
        <w:rPr>
          <w:spacing w:val="-2"/>
        </w:rPr>
        <w:t>Cognome __________________________________  Nome _________________________________________</w:t>
      </w:r>
    </w:p>
    <w:p w:rsidR="003779E5" w:rsidRPr="00D66FFF" w:rsidRDefault="003779E5" w:rsidP="00520CF2">
      <w:pPr>
        <w:pStyle w:val="BodyText"/>
        <w:spacing w:line="403" w:lineRule="auto"/>
        <w:ind w:right="50" w:hanging="5"/>
        <w:jc w:val="both"/>
      </w:pPr>
      <w:r w:rsidRPr="00D66FFF">
        <w:t xml:space="preserve">codice fiscale </w:t>
      </w:r>
      <w:r w:rsidRPr="00D66FFF">
        <w:rPr>
          <w:spacing w:val="-2"/>
        </w:rPr>
        <w:t xml:space="preserve">__________________________________ Nato/a __________________________________ a __________________________________ Il __________________________________ tel __________________________________ e-mail __________________________________ </w:t>
      </w:r>
      <w:r w:rsidRPr="00D66FFF">
        <w:t>in</w:t>
      </w:r>
      <w:r w:rsidRPr="00D66FFF">
        <w:rPr>
          <w:spacing w:val="-3"/>
        </w:rPr>
        <w:t xml:space="preserve"> </w:t>
      </w:r>
      <w:r w:rsidRPr="00D66FFF">
        <w:t>qualità</w:t>
      </w:r>
      <w:r w:rsidRPr="00D66FFF">
        <w:rPr>
          <w:spacing w:val="-2"/>
        </w:rPr>
        <w:t xml:space="preserve"> </w:t>
      </w:r>
      <w:r w:rsidRPr="00D66FFF">
        <w:t>di</w:t>
      </w:r>
      <w:r w:rsidRPr="00D66FFF">
        <w:rPr>
          <w:spacing w:val="46"/>
        </w:rPr>
        <w:t xml:space="preserve"> </w:t>
      </w:r>
      <w:r w:rsidRPr="00D66FFF">
        <w:rPr>
          <w:spacing w:val="-2"/>
        </w:rPr>
        <w:t xml:space="preserve">__________________________________ </w:t>
      </w:r>
      <w:r w:rsidRPr="00D66FFF">
        <w:t>della</w:t>
      </w:r>
      <w:r w:rsidRPr="00D66FFF">
        <w:rPr>
          <w:spacing w:val="-8"/>
        </w:rPr>
        <w:t xml:space="preserve"> </w:t>
      </w:r>
      <w:r w:rsidRPr="00D66FFF">
        <w:t>civile</w:t>
      </w:r>
      <w:r w:rsidRPr="00D66FFF">
        <w:rPr>
          <w:spacing w:val="-9"/>
        </w:rPr>
        <w:t xml:space="preserve"> </w:t>
      </w:r>
      <w:r w:rsidRPr="00D66FFF">
        <w:t>abitazione</w:t>
      </w:r>
      <w:r w:rsidRPr="00D66FFF">
        <w:rPr>
          <w:spacing w:val="-7"/>
        </w:rPr>
        <w:t xml:space="preserve"> </w:t>
      </w:r>
      <w:r w:rsidRPr="00D66FFF">
        <w:t>situata</w:t>
      </w:r>
      <w:r w:rsidRPr="00D66FFF">
        <w:rPr>
          <w:spacing w:val="-9"/>
        </w:rPr>
        <w:t xml:space="preserve"> </w:t>
      </w:r>
      <w:r w:rsidRPr="00D66FFF">
        <w:t>in</w:t>
      </w:r>
      <w:r w:rsidRPr="00D66FFF">
        <w:rPr>
          <w:spacing w:val="-9"/>
        </w:rPr>
        <w:t xml:space="preserve"> </w:t>
      </w:r>
      <w:r w:rsidRPr="00D66FFF">
        <w:t xml:space="preserve">Via </w:t>
      </w:r>
      <w:r w:rsidRPr="00D66FFF">
        <w:rPr>
          <w:spacing w:val="-2"/>
        </w:rPr>
        <w:t xml:space="preserve">__________________________________ </w:t>
      </w:r>
      <w:r w:rsidRPr="00D66FFF">
        <w:t xml:space="preserve">n. </w:t>
      </w:r>
      <w:r w:rsidRPr="00D66FFF">
        <w:rPr>
          <w:spacing w:val="-2"/>
        </w:rPr>
        <w:t>__________________________________</w:t>
      </w:r>
      <w:r>
        <w:rPr>
          <w:spacing w:val="-2"/>
        </w:rPr>
        <w:t xml:space="preserve"> identificata al foglio di mappa _______________ particella ______________ sub _________________</w:t>
      </w:r>
    </w:p>
    <w:p w:rsidR="003779E5" w:rsidRPr="00D66FFF" w:rsidRDefault="003779E5" w:rsidP="00520CF2">
      <w:pPr>
        <w:pStyle w:val="BodyText"/>
        <w:spacing w:line="276" w:lineRule="auto"/>
        <w:ind w:right="50" w:hanging="5"/>
        <w:jc w:val="both"/>
      </w:pPr>
      <w:r w:rsidRPr="00D66FFF">
        <w:t>Deve</w:t>
      </w:r>
      <w:r w:rsidRPr="00D66FFF">
        <w:rPr>
          <w:spacing w:val="-5"/>
        </w:rPr>
        <w:t xml:space="preserve"> </w:t>
      </w:r>
      <w:r w:rsidRPr="00D66FFF">
        <w:t>essere</w:t>
      </w:r>
      <w:r w:rsidRPr="00D66FFF">
        <w:rPr>
          <w:spacing w:val="-2"/>
        </w:rPr>
        <w:t xml:space="preserve"> </w:t>
      </w:r>
      <w:r w:rsidRPr="00D66FFF">
        <w:t>compilato</w:t>
      </w:r>
      <w:r w:rsidRPr="00D66FFF">
        <w:rPr>
          <w:spacing w:val="-4"/>
        </w:rPr>
        <w:t xml:space="preserve"> </w:t>
      </w:r>
      <w:r w:rsidRPr="00642D55">
        <w:rPr>
          <w:b/>
        </w:rPr>
        <w:t>un</w:t>
      </w:r>
      <w:r w:rsidRPr="00642D55">
        <w:rPr>
          <w:b/>
          <w:spacing w:val="-6"/>
        </w:rPr>
        <w:t xml:space="preserve"> </w:t>
      </w:r>
      <w:r w:rsidRPr="00642D55">
        <w:rPr>
          <w:b/>
        </w:rPr>
        <w:t>modulo</w:t>
      </w:r>
      <w:r w:rsidRPr="00642D55">
        <w:rPr>
          <w:b/>
          <w:spacing w:val="-4"/>
        </w:rPr>
        <w:t xml:space="preserve"> </w:t>
      </w:r>
      <w:r w:rsidRPr="00642D55">
        <w:rPr>
          <w:b/>
        </w:rPr>
        <w:t>per</w:t>
      </w:r>
      <w:r w:rsidRPr="00642D55">
        <w:rPr>
          <w:b/>
          <w:spacing w:val="-3"/>
        </w:rPr>
        <w:t xml:space="preserve"> </w:t>
      </w:r>
      <w:r w:rsidRPr="00642D55">
        <w:rPr>
          <w:b/>
        </w:rPr>
        <w:t>ogni</w:t>
      </w:r>
      <w:r w:rsidRPr="00642D55">
        <w:rPr>
          <w:b/>
          <w:spacing w:val="-3"/>
        </w:rPr>
        <w:t xml:space="preserve"> </w:t>
      </w:r>
      <w:r w:rsidRPr="00642D55">
        <w:rPr>
          <w:b/>
        </w:rPr>
        <w:t>proprietario</w:t>
      </w:r>
      <w:r>
        <w:rPr>
          <w:b/>
        </w:rPr>
        <w:t xml:space="preserve">/comproprietario </w:t>
      </w:r>
      <w:r w:rsidRPr="00642D55">
        <w:rPr>
          <w:b/>
        </w:rPr>
        <w:t>della</w:t>
      </w:r>
      <w:r w:rsidRPr="00642D55">
        <w:rPr>
          <w:b/>
          <w:spacing w:val="-3"/>
        </w:rPr>
        <w:t xml:space="preserve"> </w:t>
      </w:r>
      <w:r w:rsidRPr="00642D55">
        <w:rPr>
          <w:b/>
        </w:rPr>
        <w:t>stessa</w:t>
      </w:r>
      <w:r w:rsidRPr="00642D55">
        <w:rPr>
          <w:b/>
          <w:spacing w:val="-3"/>
        </w:rPr>
        <w:t xml:space="preserve"> </w:t>
      </w:r>
      <w:r w:rsidRPr="00642D55">
        <w:rPr>
          <w:b/>
        </w:rPr>
        <w:t>unità</w:t>
      </w:r>
      <w:r w:rsidRPr="00642D55">
        <w:rPr>
          <w:b/>
          <w:spacing w:val="-3"/>
        </w:rPr>
        <w:t xml:space="preserve"> </w:t>
      </w:r>
      <w:r w:rsidRPr="00642D55">
        <w:rPr>
          <w:b/>
        </w:rPr>
        <w:t>immobiliare</w:t>
      </w:r>
      <w:r w:rsidRPr="00D66FFF">
        <w:rPr>
          <w:spacing w:val="-2"/>
        </w:rPr>
        <w:t xml:space="preserve"> </w:t>
      </w:r>
      <w:r w:rsidRPr="00D66FFF">
        <w:t>che</w:t>
      </w:r>
      <w:r w:rsidRPr="00D66FFF">
        <w:rPr>
          <w:spacing w:val="-2"/>
        </w:rPr>
        <w:t xml:space="preserve"> </w:t>
      </w:r>
      <w:r w:rsidRPr="00D66FFF">
        <w:t>è</w:t>
      </w:r>
      <w:r w:rsidRPr="00D66FFF">
        <w:rPr>
          <w:spacing w:val="-2"/>
        </w:rPr>
        <w:t xml:space="preserve"> </w:t>
      </w:r>
      <w:r w:rsidRPr="00D66FFF">
        <w:t>in</w:t>
      </w:r>
      <w:r w:rsidRPr="00D66FFF">
        <w:rPr>
          <w:spacing w:val="-1"/>
        </w:rPr>
        <w:t xml:space="preserve"> </w:t>
      </w:r>
      <w:r w:rsidRPr="00D66FFF">
        <w:t>egual</w:t>
      </w:r>
      <w:r w:rsidRPr="00D66FFF">
        <w:rPr>
          <w:spacing w:val="-3"/>
        </w:rPr>
        <w:t xml:space="preserve"> </w:t>
      </w:r>
      <w:r w:rsidRPr="00D66FFF">
        <w:t>misura responsabile dello scarico.</w:t>
      </w:r>
    </w:p>
    <w:p w:rsidR="003779E5" w:rsidRDefault="003779E5" w:rsidP="00520CF2">
      <w:pPr>
        <w:pStyle w:val="BodyText"/>
        <w:spacing w:before="158"/>
        <w:ind w:right="50" w:hanging="5"/>
        <w:jc w:val="center"/>
        <w:rPr>
          <w:spacing w:val="-2"/>
        </w:rPr>
      </w:pPr>
    </w:p>
    <w:p w:rsidR="003779E5" w:rsidRDefault="003779E5" w:rsidP="00520CF2">
      <w:pPr>
        <w:pStyle w:val="BodyText"/>
        <w:spacing w:before="158"/>
        <w:ind w:right="50" w:hanging="5"/>
        <w:jc w:val="center"/>
        <w:rPr>
          <w:spacing w:val="-2"/>
        </w:rPr>
      </w:pPr>
      <w:r>
        <w:rPr>
          <w:spacing w:val="-2"/>
        </w:rPr>
        <w:t>Apporre data e firma</w:t>
      </w:r>
    </w:p>
    <w:p w:rsidR="003779E5" w:rsidRDefault="003779E5" w:rsidP="00520CF2">
      <w:pPr>
        <w:pStyle w:val="BodyText"/>
        <w:spacing w:before="158"/>
        <w:ind w:right="50" w:hanging="5"/>
        <w:jc w:val="center"/>
        <w:rPr>
          <w:spacing w:val="-2"/>
        </w:rPr>
      </w:pPr>
    </w:p>
    <w:p w:rsidR="003779E5" w:rsidRDefault="003779E5" w:rsidP="00520CF2">
      <w:pPr>
        <w:pStyle w:val="BodyText"/>
        <w:spacing w:before="158"/>
        <w:ind w:right="50" w:hanging="5"/>
        <w:jc w:val="center"/>
        <w:rPr>
          <w:spacing w:val="-2"/>
        </w:rPr>
      </w:pPr>
    </w:p>
    <w:p w:rsidR="003779E5" w:rsidRPr="00545B80" w:rsidRDefault="003779E5" w:rsidP="001C7F62">
      <w:pPr>
        <w:pStyle w:val="BodyText"/>
        <w:spacing w:before="158"/>
        <w:ind w:right="50" w:hanging="5"/>
        <w:jc w:val="both"/>
        <w:rPr>
          <w:spacing w:val="-2"/>
        </w:rPr>
      </w:pPr>
      <w:r>
        <w:t xml:space="preserve">Allegare: </w:t>
      </w:r>
      <w:r w:rsidRPr="00D66FFF">
        <w:t>FOTOCOPIA</w:t>
      </w:r>
      <w:r w:rsidRPr="00D66FFF">
        <w:rPr>
          <w:spacing w:val="-8"/>
        </w:rPr>
        <w:t xml:space="preserve"> </w:t>
      </w:r>
      <w:r w:rsidRPr="00D66FFF">
        <w:t>DOCUMENTO</w:t>
      </w:r>
      <w:r w:rsidRPr="00D66FFF">
        <w:rPr>
          <w:spacing w:val="-7"/>
        </w:rPr>
        <w:t xml:space="preserve"> </w:t>
      </w:r>
      <w:r w:rsidRPr="00D66FFF">
        <w:rPr>
          <w:spacing w:val="-2"/>
        </w:rPr>
        <w:t>IDENTITA’</w:t>
      </w:r>
      <w:r>
        <w:rPr>
          <w:spacing w:val="-2"/>
        </w:rPr>
        <w:t xml:space="preserve"> </w:t>
      </w:r>
      <w:r w:rsidRPr="00545B80">
        <w:rPr>
          <w:spacing w:val="-2"/>
        </w:rPr>
        <w:t>(il documento di identità non è obbligatorio nel caso di documento con apposta “firma elettronica digitale” come definita e disciplinata dal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decreto legislativo 7 marzo 2005, n. 82</w:t>
      </w:r>
      <w:r w:rsidRPr="00545B80">
        <w:rPr>
          <w:rFonts w:ascii="Arial" w:hAnsi="Arial" w:cs="Arial"/>
          <w:spacing w:val="-2"/>
        </w:rPr>
        <w:t> </w:t>
      </w:r>
      <w:r w:rsidRPr="00545B80">
        <w:rPr>
          <w:spacing w:val="-2"/>
        </w:rPr>
        <w:t>(cd. CAD);</w:t>
      </w:r>
    </w:p>
    <w:p w:rsidR="003779E5" w:rsidRPr="00545B80" w:rsidRDefault="003779E5" w:rsidP="00520CF2">
      <w:pPr>
        <w:pStyle w:val="BodyText"/>
        <w:spacing w:before="158"/>
        <w:ind w:right="50" w:hanging="5"/>
        <w:jc w:val="center"/>
        <w:rPr>
          <w:spacing w:val="-2"/>
        </w:rPr>
      </w:pPr>
    </w:p>
    <w:sectPr w:rsidR="003779E5" w:rsidRPr="00545B80" w:rsidSect="00C970C9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0C9"/>
    <w:rsid w:val="000C357A"/>
    <w:rsid w:val="000F702A"/>
    <w:rsid w:val="001C7F62"/>
    <w:rsid w:val="003366E0"/>
    <w:rsid w:val="003779E5"/>
    <w:rsid w:val="004B2A6E"/>
    <w:rsid w:val="00520CF2"/>
    <w:rsid w:val="005278BC"/>
    <w:rsid w:val="00545B80"/>
    <w:rsid w:val="00642D55"/>
    <w:rsid w:val="00824734"/>
    <w:rsid w:val="00825900"/>
    <w:rsid w:val="0088552F"/>
    <w:rsid w:val="00974F16"/>
    <w:rsid w:val="00C970C9"/>
    <w:rsid w:val="00D66FFF"/>
    <w:rsid w:val="00D959A2"/>
    <w:rsid w:val="00DD593A"/>
    <w:rsid w:val="00E1681D"/>
    <w:rsid w:val="00E35039"/>
    <w:rsid w:val="00E95622"/>
    <w:rsid w:val="00EA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C9"/>
    <w:pPr>
      <w:widowControl w:val="0"/>
      <w:autoSpaceDE w:val="0"/>
      <w:autoSpaceDN w:val="0"/>
    </w:pPr>
    <w:rPr>
      <w:rFonts w:ascii="Carlito" w:hAnsi="Carlito" w:cs="Carlito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970C9"/>
    <w:pPr>
      <w:ind w:left="11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B4C"/>
    <w:rPr>
      <w:rFonts w:ascii="Carlito" w:hAnsi="Carlito" w:cs="Carlito"/>
      <w:lang w:eastAsia="en-US"/>
    </w:rPr>
  </w:style>
  <w:style w:type="paragraph" w:styleId="Title">
    <w:name w:val="Title"/>
    <w:basedOn w:val="Normal"/>
    <w:link w:val="TitleChar"/>
    <w:uiPriority w:val="99"/>
    <w:qFormat/>
    <w:rsid w:val="00C970C9"/>
    <w:pPr>
      <w:spacing w:before="4"/>
      <w:ind w:left="115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A5B4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970C9"/>
  </w:style>
  <w:style w:type="paragraph" w:customStyle="1" w:styleId="TableParagraph">
    <w:name w:val="Table Paragraph"/>
    <w:basedOn w:val="Normal"/>
    <w:uiPriority w:val="99"/>
    <w:rsid w:val="00C970C9"/>
  </w:style>
  <w:style w:type="character" w:styleId="Emphasis">
    <w:name w:val="Emphasis"/>
    <w:basedOn w:val="DefaultParagraphFont"/>
    <w:uiPriority w:val="99"/>
    <w:qFormat/>
    <w:locked/>
    <w:rsid w:val="00545B8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Dati richiedenti_MOD</dc:title>
  <dc:subject/>
  <dc:creator>D78737</dc:creator>
  <cp:keywords/>
  <dc:description/>
  <cp:lastModifiedBy>Francesco Tronci</cp:lastModifiedBy>
  <cp:revision>11</cp:revision>
  <cp:lastPrinted>2024-10-08T16:48:00Z</cp:lastPrinted>
  <dcterms:created xsi:type="dcterms:W3CDTF">2024-03-28T08:01:00Z</dcterms:created>
  <dcterms:modified xsi:type="dcterms:W3CDTF">2024-10-17T08:55:00Z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4.3.0</vt:lpwstr>
  </property>
  <property fmtid="{D5CDD505-2E9C-101B-9397-08002B2CF9AE}" pid="3" name="Producer">
    <vt:lpwstr>3-Heights(TM) PDF Security Shell 4.8.25.2 (http://www.pdf-tools.com)</vt:lpwstr>
  </property>
</Properties>
</file>