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F" w:rsidRDefault="00CA2CFF">
      <w:pPr>
        <w:spacing w:before="180" w:line="259" w:lineRule="auto"/>
        <w:ind w:left="235" w:right="219"/>
        <w:jc w:val="center"/>
        <w:rPr>
          <w:b/>
        </w:rPr>
      </w:pPr>
      <w:r>
        <w:rPr>
          <w:b/>
        </w:rPr>
        <w:t>RELAZIONE DI ASSEVERAMENTO DEL TECNICO DELEGATO A PRESENTARE ISTANZA/RINNOVO DI AUTORIZZAZIONE</w:t>
      </w:r>
      <w:r w:rsidRPr="00EF1C76">
        <w:rPr>
          <w:b/>
        </w:rPr>
        <w:t xml:space="preserve">  </w:t>
      </w:r>
      <w:r>
        <w:rPr>
          <w:b/>
        </w:rPr>
        <w:t>ALLO</w:t>
      </w:r>
      <w:r w:rsidRPr="00EF1C76">
        <w:rPr>
          <w:b/>
        </w:rPr>
        <w:t xml:space="preserve"> </w:t>
      </w:r>
      <w:r>
        <w:rPr>
          <w:b/>
        </w:rPr>
        <w:t>SCARICO</w:t>
      </w:r>
      <w:r w:rsidRPr="00EF1C76">
        <w:rPr>
          <w:b/>
        </w:rPr>
        <w:t xml:space="preserve"> </w:t>
      </w:r>
      <w:r>
        <w:rPr>
          <w:b/>
        </w:rPr>
        <w:t>FUORI</w:t>
      </w:r>
      <w:r w:rsidRPr="00EF1C76">
        <w:rPr>
          <w:b/>
        </w:rPr>
        <w:t xml:space="preserve"> </w:t>
      </w:r>
      <w:r>
        <w:rPr>
          <w:b/>
        </w:rPr>
        <w:t>DALLA</w:t>
      </w:r>
      <w:r w:rsidRPr="00EF1C76">
        <w:rPr>
          <w:b/>
        </w:rPr>
        <w:t xml:space="preserve"> </w:t>
      </w:r>
      <w:r>
        <w:rPr>
          <w:b/>
        </w:rPr>
        <w:t>PUBBLICA</w:t>
      </w:r>
      <w:r w:rsidRPr="00EF1C76">
        <w:rPr>
          <w:b/>
        </w:rPr>
        <w:t xml:space="preserve"> </w:t>
      </w:r>
      <w:r>
        <w:rPr>
          <w:b/>
        </w:rPr>
        <w:t>FOGNATURA</w:t>
      </w:r>
    </w:p>
    <w:p w:rsidR="00CA2CFF" w:rsidRDefault="00CA2CFF">
      <w:pPr>
        <w:pStyle w:val="Heading1"/>
        <w:spacing w:before="160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</w:p>
    <w:p w:rsidR="00CA2CFF" w:rsidRDefault="00CA2CFF">
      <w:pPr>
        <w:pStyle w:val="BodyText"/>
        <w:ind w:left="0"/>
        <w:rPr>
          <w:b/>
        </w:rPr>
      </w:pPr>
    </w:p>
    <w:p w:rsidR="00CA2CFF" w:rsidRDefault="00CA2CFF" w:rsidP="00DA109A">
      <w:pPr>
        <w:pStyle w:val="BodyText"/>
        <w:spacing w:line="480" w:lineRule="auto"/>
        <w:jc w:val="both"/>
      </w:pPr>
      <w:r>
        <w:t xml:space="preserve">Cognome ________________________________________________________________________________ Nome ________________________________________________________________________________ </w:t>
      </w:r>
      <w:r>
        <w:rPr>
          <w:spacing w:val="-1"/>
        </w:rPr>
        <w:t>codice</w:t>
      </w:r>
      <w:r>
        <w:rPr>
          <w:spacing w:val="11"/>
        </w:rPr>
        <w:t xml:space="preserve"> </w:t>
      </w:r>
      <w:r>
        <w:rPr>
          <w:spacing w:val="-1"/>
        </w:rPr>
        <w:t xml:space="preserve">fiscale </w:t>
      </w:r>
      <w:r>
        <w:t xml:space="preserve">___________________________________________ </w:t>
      </w:r>
      <w:r>
        <w:rPr>
          <w:spacing w:val="-1"/>
        </w:rPr>
        <w:t>Nato/a</w:t>
      </w:r>
      <w:r>
        <w:rPr>
          <w:spacing w:val="11"/>
        </w:rPr>
        <w:t xml:space="preserve"> </w:t>
      </w:r>
      <w:r>
        <w:rPr>
          <w:spacing w:val="-1"/>
        </w:rPr>
        <w:t xml:space="preserve">a </w:t>
      </w:r>
      <w:r>
        <w:t xml:space="preserve">____________________ </w:t>
      </w:r>
      <w:r>
        <w:rPr>
          <w:spacing w:val="-1"/>
        </w:rPr>
        <w:t xml:space="preserve">il </w:t>
      </w:r>
      <w:r>
        <w:t>____________________ Tel ____________________ PEC ________________________________________ In merito alla domanda presentata per conto del/dei</w:t>
      </w:r>
      <w:r>
        <w:rPr>
          <w:spacing w:val="1"/>
        </w:rPr>
        <w:t xml:space="preserve"> </w:t>
      </w:r>
      <w:r>
        <w:rPr>
          <w:spacing w:val="-1"/>
        </w:rPr>
        <w:t xml:space="preserve">Sig </w:t>
      </w:r>
      <w:r>
        <w:t xml:space="preserve">________________________________________ </w:t>
      </w:r>
      <w:r>
        <w:rPr>
          <w:spacing w:val="-1"/>
        </w:rPr>
        <w:t xml:space="preserve">Sig </w:t>
      </w:r>
      <w:r>
        <w:t>________________________________________ Relativamente</w:t>
      </w:r>
      <w:r>
        <w:rPr>
          <w:spacing w:val="-9"/>
        </w:rPr>
        <w:t xml:space="preserve"> </w:t>
      </w:r>
      <w:r>
        <w:t>all’immobile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 ____________________ n ____________________ Identificato al Foglio di Mappa  ____________________ Particella ____________________ Sub. ____________________</w:t>
      </w:r>
    </w:p>
    <w:p w:rsidR="00CA2CFF" w:rsidRPr="00A93EDD" w:rsidRDefault="00CA2CFF" w:rsidP="005B7FB4">
      <w:pPr>
        <w:pStyle w:val="BodyText"/>
        <w:spacing w:line="480" w:lineRule="auto"/>
        <w:ind w:left="110" w:right="70"/>
        <w:jc w:val="center"/>
        <w:rPr>
          <w:b/>
        </w:rPr>
      </w:pPr>
      <w:r w:rsidRPr="00A93EDD">
        <w:rPr>
          <w:b/>
        </w:rPr>
        <w:t>DICHIARA</w:t>
      </w:r>
      <w:r w:rsidRPr="00A93EDD">
        <w:rPr>
          <w:b/>
          <w:spacing w:val="-2"/>
        </w:rPr>
        <w:t xml:space="preserve"> </w:t>
      </w:r>
      <w:r w:rsidRPr="00A93EDD">
        <w:rPr>
          <w:b/>
        </w:rPr>
        <w:t>SOTTO</w:t>
      </w:r>
      <w:r w:rsidRPr="00A93EDD">
        <w:rPr>
          <w:b/>
          <w:spacing w:val="-3"/>
        </w:rPr>
        <w:t xml:space="preserve"> </w:t>
      </w:r>
      <w:r w:rsidRPr="00A93EDD">
        <w:rPr>
          <w:b/>
        </w:rPr>
        <w:t>LA</w:t>
      </w:r>
      <w:r w:rsidRPr="00A93EDD">
        <w:rPr>
          <w:b/>
          <w:spacing w:val="-6"/>
        </w:rPr>
        <w:t xml:space="preserve"> </w:t>
      </w:r>
      <w:r w:rsidRPr="00A93EDD">
        <w:rPr>
          <w:b/>
        </w:rPr>
        <w:t>PROPRIA</w:t>
      </w:r>
      <w:r w:rsidRPr="00A93EDD">
        <w:rPr>
          <w:b/>
          <w:spacing w:val="-3"/>
        </w:rPr>
        <w:t xml:space="preserve"> </w:t>
      </w:r>
      <w:r w:rsidRPr="00A93EDD">
        <w:rPr>
          <w:b/>
        </w:rPr>
        <w:t>RESPONSABILITÀ</w:t>
      </w:r>
    </w:p>
    <w:p w:rsidR="00CA2CFF" w:rsidRDefault="00CA2CFF" w:rsidP="005B7FB4">
      <w:pPr>
        <w:pStyle w:val="BodyText"/>
        <w:spacing w:line="480" w:lineRule="auto"/>
        <w:ind w:right="-40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abilitato</w:t>
      </w:r>
      <w:r>
        <w:rPr>
          <w:spacing w:val="-6"/>
        </w:rPr>
        <w:t xml:space="preserve"> </w:t>
      </w:r>
      <w:r>
        <w:t>all’esercizio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professione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all’ordine/collegio dei/degli</w:t>
      </w:r>
      <w:r>
        <w:rPr>
          <w:spacing w:val="-7"/>
        </w:rPr>
        <w:t xml:space="preserve"> </w:t>
      </w:r>
      <w:r>
        <w:t>____________________ con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 ____________________</w:t>
      </w:r>
    </w:p>
    <w:p w:rsidR="00CA2CFF" w:rsidRDefault="00CA2CFF" w:rsidP="005B7FB4">
      <w:pPr>
        <w:pStyle w:val="ListParagraph"/>
        <w:numPr>
          <w:ilvl w:val="0"/>
          <w:numId w:val="1"/>
        </w:numPr>
        <w:tabs>
          <w:tab w:val="left" w:pos="836"/>
          <w:tab w:val="left" w:leader="dot" w:pos="8568"/>
        </w:tabs>
        <w:spacing w:line="480" w:lineRule="auto"/>
        <w:ind w:right="221"/>
      </w:pPr>
      <w:r>
        <w:t>che la documentazione allegata all’istanza di rinnovo/autorizzazione/deroga allo scarico fuori fognatura (relazione</w:t>
      </w:r>
      <w:r>
        <w:rPr>
          <w:spacing w:val="1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allegati) ____________________ è</w:t>
      </w:r>
      <w:r>
        <w:rPr>
          <w:spacing w:val="-9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e</w:t>
      </w:r>
    </w:p>
    <w:p w:rsidR="00CA2CFF" w:rsidRDefault="00CA2CFF" w:rsidP="005B7FB4">
      <w:pPr>
        <w:pStyle w:val="BodyText"/>
        <w:spacing w:line="480" w:lineRule="auto"/>
        <w:ind w:left="835"/>
        <w:jc w:val="both"/>
      </w:pPr>
      <w:r>
        <w:t>rispondente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realtà</w:t>
      </w:r>
      <w:r>
        <w:rPr>
          <w:spacing w:val="-6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progettuale</w:t>
      </w:r>
    </w:p>
    <w:p w:rsidR="00CA2CFF" w:rsidRDefault="00CA2CFF" w:rsidP="005B7FB4">
      <w:pPr>
        <w:pStyle w:val="ListParagraph"/>
        <w:numPr>
          <w:ilvl w:val="0"/>
          <w:numId w:val="1"/>
        </w:numPr>
        <w:tabs>
          <w:tab w:val="left" w:pos="836"/>
        </w:tabs>
        <w:spacing w:line="480" w:lineRule="auto"/>
        <w:ind w:right="109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false,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comportano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</w:t>
      </w:r>
    </w:p>
    <w:p w:rsidR="00CA2CFF" w:rsidRDefault="00CA2CFF" w:rsidP="005B7FB4">
      <w:pPr>
        <w:pStyle w:val="ListParagraph"/>
        <w:numPr>
          <w:ilvl w:val="0"/>
          <w:numId w:val="1"/>
        </w:numPr>
        <w:tabs>
          <w:tab w:val="left" w:pos="836"/>
        </w:tabs>
        <w:spacing w:line="480" w:lineRule="auto"/>
      </w:pPr>
      <w:r>
        <w:t>di aver preso visione dell’informativa ai sensi degli artt. 13-14 del GDPR (General Data Protection</w:t>
      </w:r>
      <w:r>
        <w:rPr>
          <w:spacing w:val="1"/>
        </w:rPr>
        <w:t xml:space="preserve"> </w:t>
      </w:r>
      <w:r>
        <w:t>Regulation) 2016/679 e della normativa nazionale per il servizio di richieste di accesso ai sensi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241/1990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 integrazioni</w:t>
      </w:r>
    </w:p>
    <w:p w:rsidR="00CA2CFF" w:rsidRDefault="00CA2CFF" w:rsidP="005B7FB4">
      <w:pPr>
        <w:pStyle w:val="ListParagraph"/>
        <w:numPr>
          <w:ilvl w:val="0"/>
          <w:numId w:val="1"/>
        </w:numPr>
        <w:tabs>
          <w:tab w:val="left" w:pos="836"/>
        </w:tabs>
        <w:spacing w:line="480" w:lineRule="auto"/>
        <w:ind w:right="114"/>
      </w:pPr>
      <w:r>
        <w:t>di dare consenso al trattamento dei propri dati personali per le specifiche finalità elencate in</w:t>
      </w:r>
      <w:r>
        <w:rPr>
          <w:spacing w:val="1"/>
        </w:rPr>
        <w:t xml:space="preserve"> </w:t>
      </w:r>
      <w:r>
        <w:t>allegato al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</w:p>
    <w:p w:rsidR="00CA2CFF" w:rsidRDefault="00CA2CFF" w:rsidP="00067D79">
      <w:pPr>
        <w:pStyle w:val="BodyText"/>
        <w:spacing w:before="158"/>
        <w:ind w:right="50" w:hanging="5"/>
        <w:jc w:val="center"/>
        <w:rPr>
          <w:spacing w:val="-2"/>
        </w:rPr>
      </w:pPr>
      <w:r>
        <w:rPr>
          <w:spacing w:val="-2"/>
        </w:rPr>
        <w:t>Apporre data e firma</w:t>
      </w:r>
    </w:p>
    <w:p w:rsidR="00CA2CFF" w:rsidRPr="00545B80" w:rsidRDefault="00CA2CFF" w:rsidP="00067D79">
      <w:pPr>
        <w:pStyle w:val="BodyText"/>
        <w:spacing w:before="158"/>
        <w:ind w:right="50" w:hanging="5"/>
        <w:jc w:val="both"/>
        <w:rPr>
          <w:spacing w:val="-2"/>
        </w:rPr>
      </w:pPr>
      <w:r>
        <w:t xml:space="preserve">Allegare: </w:t>
      </w:r>
      <w:r w:rsidRPr="00D66FFF">
        <w:t>FOTOCOPIA</w:t>
      </w:r>
      <w:r w:rsidRPr="00D66FFF">
        <w:rPr>
          <w:spacing w:val="-8"/>
        </w:rPr>
        <w:t xml:space="preserve"> </w:t>
      </w:r>
      <w:r w:rsidRPr="00D66FFF">
        <w:t>DOCUMENTO</w:t>
      </w:r>
      <w:r w:rsidRPr="00D66FFF">
        <w:rPr>
          <w:spacing w:val="-7"/>
        </w:rPr>
        <w:t xml:space="preserve"> </w:t>
      </w:r>
      <w:r w:rsidRPr="00D66FFF">
        <w:rPr>
          <w:spacing w:val="-2"/>
        </w:rPr>
        <w:t>IDENTITA’</w:t>
      </w:r>
      <w:r>
        <w:rPr>
          <w:spacing w:val="-2"/>
        </w:rPr>
        <w:t xml:space="preserve"> </w:t>
      </w:r>
      <w:r w:rsidRPr="00545B80">
        <w:rPr>
          <w:spacing w:val="-2"/>
        </w:rPr>
        <w:t>(il documento di identità non è obbligatorio nel caso di documento con apposta “firma elettronica digitale” come definita e disciplinata dal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decreto legislativo 7 marzo 2005, n. 82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(cd. CAD);</w:t>
      </w:r>
    </w:p>
    <w:p w:rsidR="00CA2CFF" w:rsidRDefault="00CA2CFF" w:rsidP="00067D79">
      <w:pPr>
        <w:pStyle w:val="BodyText"/>
        <w:spacing w:before="135"/>
        <w:ind w:left="835"/>
        <w:jc w:val="both"/>
      </w:pPr>
    </w:p>
    <w:sectPr w:rsidR="00CA2CFF" w:rsidSect="00A02A77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1EC"/>
    <w:multiLevelType w:val="hybridMultilevel"/>
    <w:tmpl w:val="FFFFFFFF"/>
    <w:lvl w:ilvl="0" w:tplc="358E08F4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w w:val="100"/>
        <w:sz w:val="22"/>
      </w:rPr>
    </w:lvl>
    <w:lvl w:ilvl="1" w:tplc="FCB8C20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91E05E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6B8093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671AC61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733069D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BF21610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CB7AADF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B25026B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77"/>
    <w:rsid w:val="00000242"/>
    <w:rsid w:val="00023D20"/>
    <w:rsid w:val="00067D79"/>
    <w:rsid w:val="0009647A"/>
    <w:rsid w:val="000E5BBC"/>
    <w:rsid w:val="001C7F72"/>
    <w:rsid w:val="00365B86"/>
    <w:rsid w:val="003E268E"/>
    <w:rsid w:val="004E5714"/>
    <w:rsid w:val="00545B80"/>
    <w:rsid w:val="005B7FB4"/>
    <w:rsid w:val="00605F92"/>
    <w:rsid w:val="0067249D"/>
    <w:rsid w:val="006E3ED3"/>
    <w:rsid w:val="008662B7"/>
    <w:rsid w:val="00A02A77"/>
    <w:rsid w:val="00A804DC"/>
    <w:rsid w:val="00A93EDD"/>
    <w:rsid w:val="00B026A2"/>
    <w:rsid w:val="00B56D54"/>
    <w:rsid w:val="00C41CE3"/>
    <w:rsid w:val="00C7274A"/>
    <w:rsid w:val="00CA2CFF"/>
    <w:rsid w:val="00CC0D17"/>
    <w:rsid w:val="00D66FFF"/>
    <w:rsid w:val="00DA109A"/>
    <w:rsid w:val="00ED0992"/>
    <w:rsid w:val="00EF1C76"/>
    <w:rsid w:val="00F42D5B"/>
    <w:rsid w:val="00F6215A"/>
    <w:rsid w:val="00F84796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77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2A77"/>
    <w:pPr>
      <w:spacing w:before="42"/>
      <w:ind w:left="2816" w:right="280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D2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02A77"/>
    <w:pPr>
      <w:ind w:left="11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3D2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02A77"/>
    <w:pPr>
      <w:ind w:left="835" w:right="106" w:hanging="360"/>
      <w:jc w:val="both"/>
    </w:pPr>
  </w:style>
  <w:style w:type="paragraph" w:customStyle="1" w:styleId="TableParagraph">
    <w:name w:val="Table Paragraph"/>
    <w:basedOn w:val="Normal"/>
    <w:uiPriority w:val="99"/>
    <w:rsid w:val="00A0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329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D78737</dc:creator>
  <cp:keywords/>
  <dc:description/>
  <cp:lastModifiedBy>Francesco Tronci</cp:lastModifiedBy>
  <cp:revision>12</cp:revision>
  <cp:lastPrinted>2024-10-17T08:56:00Z</cp:lastPrinted>
  <dcterms:created xsi:type="dcterms:W3CDTF">2024-03-28T07:53:00Z</dcterms:created>
  <dcterms:modified xsi:type="dcterms:W3CDTF">2024-10-17T09:49:00Z</dcterms:modified>
</cp:coreProperties>
</file>