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BA" w:rsidRPr="0004149A" w:rsidRDefault="003B54BA" w:rsidP="0004149A">
      <w:pPr>
        <w:pStyle w:val="BodyText"/>
        <w:spacing w:before="8"/>
      </w:pPr>
    </w:p>
    <w:p w:rsidR="003B54BA" w:rsidRPr="0004149A" w:rsidRDefault="003B54BA" w:rsidP="0004149A">
      <w:pPr>
        <w:spacing w:before="183" w:line="256" w:lineRule="auto"/>
        <w:jc w:val="center"/>
        <w:rPr>
          <w:b/>
        </w:rPr>
      </w:pPr>
      <w:r w:rsidRPr="0004149A">
        <w:rPr>
          <w:b/>
        </w:rPr>
        <w:t>RELAZIONE DI ASSEVERAMENTO DEL GEOLOGO INCARICATO DI REDIGERE LA RELAZIONE PER LA</w:t>
      </w:r>
      <w:r w:rsidRPr="0004149A">
        <w:rPr>
          <w:b/>
          <w:spacing w:val="1"/>
        </w:rPr>
        <w:t xml:space="preserve"> </w:t>
      </w:r>
      <w:r w:rsidRPr="0004149A">
        <w:rPr>
          <w:b/>
        </w:rPr>
        <w:t>PRESENTAZIONE</w:t>
      </w:r>
      <w:r w:rsidRPr="0004149A">
        <w:rPr>
          <w:b/>
          <w:spacing w:val="-6"/>
        </w:rPr>
        <w:t xml:space="preserve"> </w:t>
      </w:r>
      <w:r w:rsidRPr="0004149A">
        <w:rPr>
          <w:b/>
        </w:rPr>
        <w:t>DELL’ISTANZA</w:t>
      </w:r>
      <w:r w:rsidRPr="0004149A">
        <w:rPr>
          <w:b/>
          <w:spacing w:val="-2"/>
        </w:rPr>
        <w:t xml:space="preserve"> </w:t>
      </w:r>
      <w:r w:rsidRPr="0004149A">
        <w:rPr>
          <w:b/>
        </w:rPr>
        <w:t>DI</w:t>
      </w:r>
      <w:r w:rsidRPr="0004149A">
        <w:rPr>
          <w:b/>
          <w:spacing w:val="-3"/>
        </w:rPr>
        <w:t xml:space="preserve"> </w:t>
      </w:r>
      <w:r w:rsidRPr="0004149A">
        <w:rPr>
          <w:b/>
        </w:rPr>
        <w:t>AUTORIZZAZIONE</w:t>
      </w:r>
      <w:r w:rsidRPr="0004149A">
        <w:rPr>
          <w:b/>
          <w:spacing w:val="-3"/>
        </w:rPr>
        <w:t xml:space="preserve"> </w:t>
      </w:r>
      <w:r w:rsidRPr="0004149A">
        <w:rPr>
          <w:b/>
        </w:rPr>
        <w:t>ALLO</w:t>
      </w:r>
      <w:r w:rsidRPr="0004149A">
        <w:rPr>
          <w:b/>
          <w:spacing w:val="-3"/>
        </w:rPr>
        <w:t xml:space="preserve"> </w:t>
      </w:r>
      <w:r w:rsidRPr="0004149A">
        <w:rPr>
          <w:b/>
        </w:rPr>
        <w:t>SCARICO</w:t>
      </w:r>
      <w:r w:rsidRPr="0004149A">
        <w:rPr>
          <w:b/>
          <w:spacing w:val="-4"/>
        </w:rPr>
        <w:t xml:space="preserve"> </w:t>
      </w:r>
      <w:r w:rsidRPr="0004149A">
        <w:rPr>
          <w:b/>
        </w:rPr>
        <w:t>FUORI</w:t>
      </w:r>
      <w:r w:rsidRPr="0004149A">
        <w:rPr>
          <w:b/>
          <w:spacing w:val="-4"/>
        </w:rPr>
        <w:t xml:space="preserve"> </w:t>
      </w:r>
      <w:r w:rsidRPr="0004149A">
        <w:rPr>
          <w:b/>
        </w:rPr>
        <w:t>DALLA</w:t>
      </w:r>
      <w:r w:rsidRPr="0004149A">
        <w:rPr>
          <w:b/>
          <w:spacing w:val="-5"/>
        </w:rPr>
        <w:t xml:space="preserve"> </w:t>
      </w:r>
      <w:r w:rsidRPr="0004149A">
        <w:rPr>
          <w:b/>
        </w:rPr>
        <w:t>PUBBLICA</w:t>
      </w:r>
      <w:r w:rsidRPr="0004149A">
        <w:rPr>
          <w:b/>
          <w:spacing w:val="-3"/>
        </w:rPr>
        <w:t xml:space="preserve"> </w:t>
      </w:r>
      <w:r w:rsidRPr="0004149A">
        <w:rPr>
          <w:b/>
        </w:rPr>
        <w:t>FOGNATURA</w:t>
      </w:r>
    </w:p>
    <w:p w:rsidR="003B54BA" w:rsidRPr="0004149A" w:rsidRDefault="003B54BA" w:rsidP="0004149A">
      <w:pPr>
        <w:pStyle w:val="Heading1"/>
        <w:spacing w:before="164"/>
        <w:ind w:left="0"/>
      </w:pPr>
      <w:r w:rsidRPr="0004149A">
        <w:t>IL/LA</w:t>
      </w:r>
      <w:r w:rsidRPr="0004149A">
        <w:rPr>
          <w:spacing w:val="-3"/>
        </w:rPr>
        <w:t xml:space="preserve"> </w:t>
      </w:r>
      <w:r w:rsidRPr="0004149A">
        <w:t>SOTTOSCRITTO/A</w:t>
      </w:r>
      <w:r>
        <w:t xml:space="preserve"> </w:t>
      </w:r>
    </w:p>
    <w:p w:rsidR="003B54BA" w:rsidRPr="0004149A" w:rsidRDefault="003B54BA" w:rsidP="0004149A">
      <w:pPr>
        <w:pStyle w:val="BodyText"/>
        <w:rPr>
          <w:b/>
        </w:rPr>
      </w:pPr>
    </w:p>
    <w:p w:rsidR="003B54BA" w:rsidRDefault="003B54BA" w:rsidP="00C11F57">
      <w:pPr>
        <w:pStyle w:val="BodyText"/>
        <w:spacing w:line="480" w:lineRule="auto"/>
        <w:jc w:val="both"/>
      </w:pPr>
      <w:r>
        <w:t xml:space="preserve">Cognome _________________________________________________________________________________ Nome ________________________________________________________________________________ </w:t>
      </w:r>
      <w:r>
        <w:rPr>
          <w:spacing w:val="-1"/>
        </w:rPr>
        <w:t>codice</w:t>
      </w:r>
      <w:r>
        <w:rPr>
          <w:spacing w:val="11"/>
        </w:rPr>
        <w:t xml:space="preserve"> </w:t>
      </w:r>
      <w:r>
        <w:rPr>
          <w:spacing w:val="-1"/>
        </w:rPr>
        <w:t xml:space="preserve">fiscale </w:t>
      </w:r>
      <w:r>
        <w:t xml:space="preserve">___________________________________________ </w:t>
      </w:r>
      <w:r>
        <w:rPr>
          <w:spacing w:val="-1"/>
        </w:rPr>
        <w:t>Nato/a</w:t>
      </w:r>
      <w:r>
        <w:rPr>
          <w:spacing w:val="11"/>
        </w:rPr>
        <w:t xml:space="preserve"> </w:t>
      </w:r>
      <w:r>
        <w:rPr>
          <w:spacing w:val="-1"/>
        </w:rPr>
        <w:t xml:space="preserve">a </w:t>
      </w:r>
      <w:r>
        <w:t xml:space="preserve">____________________ </w:t>
      </w:r>
      <w:r>
        <w:rPr>
          <w:spacing w:val="-1"/>
        </w:rPr>
        <w:t xml:space="preserve">il </w:t>
      </w:r>
      <w:r>
        <w:t>____________________ Tel ____________________ PEC ________________________________________ In merito alla domanda presentata per conto del/dei</w:t>
      </w:r>
      <w:r>
        <w:rPr>
          <w:spacing w:val="1"/>
        </w:rPr>
        <w:t xml:space="preserve"> </w:t>
      </w:r>
      <w:r>
        <w:rPr>
          <w:spacing w:val="-1"/>
        </w:rPr>
        <w:t xml:space="preserve">Sig </w:t>
      </w:r>
      <w:r>
        <w:t xml:space="preserve">________________________________________ </w:t>
      </w:r>
      <w:r>
        <w:rPr>
          <w:spacing w:val="-1"/>
        </w:rPr>
        <w:t xml:space="preserve">Sig </w:t>
      </w:r>
      <w:r>
        <w:t>________________________________________ Relativamente</w:t>
      </w:r>
      <w:r>
        <w:rPr>
          <w:spacing w:val="-9"/>
        </w:rPr>
        <w:t xml:space="preserve"> </w:t>
      </w:r>
      <w:r>
        <w:t>all’immobile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via ____________________ n ____________________ Identificato al Foglio di Mappa  ____________________ Particella ____________________ Sub. ____________________</w:t>
      </w:r>
    </w:p>
    <w:p w:rsidR="003B54BA" w:rsidRPr="0004149A" w:rsidRDefault="003B54BA" w:rsidP="0004149A">
      <w:pPr>
        <w:pStyle w:val="BodyText"/>
        <w:spacing w:before="3"/>
      </w:pPr>
    </w:p>
    <w:p w:rsidR="003B54BA" w:rsidRPr="0004149A" w:rsidRDefault="003B54BA" w:rsidP="0004149A">
      <w:pPr>
        <w:pStyle w:val="Heading1"/>
        <w:ind w:left="0"/>
      </w:pPr>
      <w:r w:rsidRPr="0004149A">
        <w:t>DICHIARA</w:t>
      </w:r>
      <w:r w:rsidRPr="0004149A">
        <w:rPr>
          <w:spacing w:val="-2"/>
        </w:rPr>
        <w:t xml:space="preserve"> </w:t>
      </w:r>
      <w:r w:rsidRPr="0004149A">
        <w:t>SOTTO</w:t>
      </w:r>
      <w:r w:rsidRPr="0004149A">
        <w:rPr>
          <w:spacing w:val="-3"/>
        </w:rPr>
        <w:t xml:space="preserve"> </w:t>
      </w:r>
      <w:r w:rsidRPr="0004149A">
        <w:t>LA</w:t>
      </w:r>
      <w:r w:rsidRPr="0004149A">
        <w:rPr>
          <w:spacing w:val="-2"/>
        </w:rPr>
        <w:t xml:space="preserve"> </w:t>
      </w:r>
      <w:r w:rsidRPr="0004149A">
        <w:t>PROPRIA</w:t>
      </w:r>
      <w:r w:rsidRPr="0004149A">
        <w:rPr>
          <w:spacing w:val="-4"/>
        </w:rPr>
        <w:t xml:space="preserve"> </w:t>
      </w:r>
      <w:r w:rsidRPr="0004149A">
        <w:t>RESPONSABILITÀ</w:t>
      </w:r>
    </w:p>
    <w:p w:rsidR="003B54BA" w:rsidRPr="0004149A" w:rsidRDefault="003B54BA" w:rsidP="0004149A">
      <w:pPr>
        <w:pStyle w:val="BodyText"/>
        <w:rPr>
          <w:b/>
        </w:rPr>
      </w:pPr>
    </w:p>
    <w:p w:rsidR="003B54BA" w:rsidRPr="0004149A" w:rsidRDefault="003B54BA" w:rsidP="0004149A">
      <w:pPr>
        <w:pStyle w:val="BodyText"/>
      </w:pPr>
      <w:r w:rsidRPr="0004149A">
        <w:t>di</w:t>
      </w:r>
      <w:r w:rsidRPr="0004149A">
        <w:rPr>
          <w:spacing w:val="-5"/>
        </w:rPr>
        <w:t xml:space="preserve"> </w:t>
      </w:r>
      <w:r w:rsidRPr="0004149A">
        <w:t>essere</w:t>
      </w:r>
      <w:r w:rsidRPr="0004149A">
        <w:rPr>
          <w:spacing w:val="-3"/>
        </w:rPr>
        <w:t xml:space="preserve"> </w:t>
      </w:r>
      <w:r w:rsidRPr="0004149A">
        <w:t>abilitato</w:t>
      </w:r>
      <w:r w:rsidRPr="0004149A">
        <w:rPr>
          <w:spacing w:val="-3"/>
        </w:rPr>
        <w:t xml:space="preserve"> </w:t>
      </w:r>
      <w:r w:rsidRPr="0004149A">
        <w:t>all’esercizio</w:t>
      </w:r>
      <w:r w:rsidRPr="0004149A">
        <w:rPr>
          <w:spacing w:val="-4"/>
        </w:rPr>
        <w:t xml:space="preserve"> </w:t>
      </w:r>
      <w:r w:rsidRPr="0004149A">
        <w:t>della</w:t>
      </w:r>
      <w:r w:rsidRPr="0004149A">
        <w:rPr>
          <w:spacing w:val="-4"/>
        </w:rPr>
        <w:t xml:space="preserve"> </w:t>
      </w:r>
      <w:r w:rsidRPr="0004149A">
        <w:t>professione</w:t>
      </w:r>
      <w:r w:rsidRPr="0004149A">
        <w:rPr>
          <w:spacing w:val="-5"/>
        </w:rPr>
        <w:t xml:space="preserve"> </w:t>
      </w:r>
      <w:r w:rsidRPr="0004149A">
        <w:t>in</w:t>
      </w:r>
      <w:r w:rsidRPr="0004149A">
        <w:rPr>
          <w:spacing w:val="-7"/>
        </w:rPr>
        <w:t xml:space="preserve"> </w:t>
      </w:r>
      <w:r w:rsidRPr="0004149A">
        <w:t>quanto</w:t>
      </w:r>
      <w:r w:rsidRPr="0004149A">
        <w:rPr>
          <w:spacing w:val="-4"/>
        </w:rPr>
        <w:t xml:space="preserve"> </w:t>
      </w:r>
      <w:r w:rsidRPr="0004149A">
        <w:t>regolarmente</w:t>
      </w:r>
      <w:r w:rsidRPr="0004149A">
        <w:rPr>
          <w:spacing w:val="-3"/>
        </w:rPr>
        <w:t xml:space="preserve"> </w:t>
      </w:r>
      <w:r w:rsidRPr="0004149A">
        <w:t>iscritto</w:t>
      </w:r>
    </w:p>
    <w:p w:rsidR="003B54BA" w:rsidRPr="0004149A" w:rsidRDefault="003B54BA" w:rsidP="0004149A">
      <w:pPr>
        <w:pStyle w:val="BodyText"/>
        <w:spacing w:before="2"/>
      </w:pPr>
    </w:p>
    <w:p w:rsidR="003B54BA" w:rsidRPr="0004149A" w:rsidRDefault="003B54BA" w:rsidP="0004149A">
      <w:pPr>
        <w:pStyle w:val="BodyText"/>
      </w:pPr>
      <w:r w:rsidRPr="0004149A">
        <w:t>all’ordine</w:t>
      </w:r>
      <w:r w:rsidRPr="0004149A">
        <w:rPr>
          <w:spacing w:val="-5"/>
        </w:rPr>
        <w:t xml:space="preserve"> </w:t>
      </w:r>
      <w:r w:rsidRPr="0004149A">
        <w:t>dei</w:t>
      </w:r>
      <w:r w:rsidRPr="0004149A">
        <w:rPr>
          <w:spacing w:val="-7"/>
        </w:rPr>
        <w:t xml:space="preserve"> </w:t>
      </w:r>
      <w:r w:rsidRPr="0004149A">
        <w:t>Geologi</w:t>
      </w:r>
      <w:r w:rsidRPr="0004149A">
        <w:rPr>
          <w:spacing w:val="-4"/>
        </w:rPr>
        <w:t xml:space="preserve"> </w:t>
      </w:r>
      <w:r w:rsidRPr="0004149A">
        <w:t>della</w:t>
      </w:r>
      <w:r w:rsidRPr="0004149A">
        <w:rPr>
          <w:spacing w:val="-5"/>
        </w:rPr>
        <w:t xml:space="preserve"> </w:t>
      </w:r>
      <w:r w:rsidRPr="0004149A">
        <w:t>Regione</w:t>
      </w:r>
      <w:r>
        <w:t xml:space="preserve"> _________________________ </w:t>
      </w:r>
      <w:r w:rsidRPr="0004149A">
        <w:t>con</w:t>
      </w:r>
      <w:r w:rsidRPr="0004149A">
        <w:rPr>
          <w:spacing w:val="-8"/>
        </w:rPr>
        <w:t xml:space="preserve"> </w:t>
      </w:r>
      <w:r w:rsidRPr="0004149A">
        <w:t>il</w:t>
      </w:r>
      <w:r w:rsidRPr="0004149A">
        <w:rPr>
          <w:spacing w:val="-5"/>
        </w:rPr>
        <w:t xml:space="preserve"> </w:t>
      </w:r>
      <w:r w:rsidRPr="0004149A">
        <w:t>N°</w:t>
      </w:r>
      <w:r>
        <w:t xml:space="preserve"> __________________________</w:t>
      </w:r>
    </w:p>
    <w:p w:rsidR="003B54BA" w:rsidRPr="0004149A" w:rsidRDefault="003B54BA" w:rsidP="0004149A">
      <w:pPr>
        <w:pStyle w:val="BodyText"/>
      </w:pPr>
    </w:p>
    <w:p w:rsidR="003B54BA" w:rsidRPr="0004149A" w:rsidRDefault="003B54BA" w:rsidP="0004149A">
      <w:pPr>
        <w:pStyle w:val="BodyText"/>
      </w:pPr>
    </w:p>
    <w:p w:rsidR="003B54BA" w:rsidRPr="0004149A" w:rsidRDefault="003B54BA" w:rsidP="0004149A">
      <w:pPr>
        <w:pStyle w:val="BodyText"/>
        <w:spacing w:before="3"/>
      </w:pPr>
    </w:p>
    <w:p w:rsidR="003B54BA" w:rsidRPr="0004149A" w:rsidRDefault="003B54BA" w:rsidP="0004149A">
      <w:pPr>
        <w:pStyle w:val="Heading1"/>
        <w:ind w:left="0"/>
      </w:pPr>
      <w:r w:rsidRPr="0004149A">
        <w:t>CHE</w:t>
      </w:r>
      <w:r w:rsidRPr="0004149A">
        <w:rPr>
          <w:spacing w:val="-4"/>
        </w:rPr>
        <w:t xml:space="preserve"> </w:t>
      </w:r>
      <w:r w:rsidRPr="0004149A">
        <w:t>LO</w:t>
      </w:r>
      <w:r w:rsidRPr="0004149A">
        <w:rPr>
          <w:spacing w:val="-1"/>
        </w:rPr>
        <w:t xml:space="preserve"> </w:t>
      </w:r>
      <w:r w:rsidRPr="0004149A">
        <w:t>SCARICO</w:t>
      </w:r>
      <w:r w:rsidRPr="0004149A">
        <w:rPr>
          <w:spacing w:val="-4"/>
        </w:rPr>
        <w:t xml:space="preserve"> </w:t>
      </w:r>
      <w:r w:rsidRPr="0004149A">
        <w:t>DELLE ACQUE</w:t>
      </w:r>
      <w:r w:rsidRPr="0004149A">
        <w:rPr>
          <w:spacing w:val="-4"/>
        </w:rPr>
        <w:t xml:space="preserve"> </w:t>
      </w:r>
      <w:r w:rsidRPr="0004149A">
        <w:t>REFLUE TRATTATE</w:t>
      </w:r>
    </w:p>
    <w:p w:rsidR="003B54BA" w:rsidRPr="0004149A" w:rsidRDefault="003B54BA" w:rsidP="0004149A">
      <w:pPr>
        <w:pStyle w:val="BodyText"/>
        <w:spacing w:before="7"/>
        <w:rPr>
          <w:b/>
        </w:rPr>
      </w:pPr>
    </w:p>
    <w:p w:rsidR="003B54BA" w:rsidRPr="0004149A" w:rsidRDefault="003B54BA" w:rsidP="0004149A">
      <w:pPr>
        <w:pStyle w:val="BodyText"/>
        <w:spacing w:before="57"/>
      </w:pPr>
      <w:r w:rsidRPr="0004149A">
        <w:rPr>
          <w:b/>
          <w:shd w:val="clear" w:color="auto" w:fill="C0C0C0"/>
        </w:rPr>
        <w:t>⃝</w:t>
      </w:r>
      <w:r w:rsidRPr="0004149A">
        <w:rPr>
          <w:b/>
          <w:spacing w:val="-3"/>
        </w:rPr>
        <w:t xml:space="preserve"> </w:t>
      </w:r>
      <w:r w:rsidRPr="0004149A">
        <w:rPr>
          <w:b/>
          <w:u w:val="single"/>
        </w:rPr>
        <w:t>NON</w:t>
      </w:r>
      <w:r w:rsidRPr="0004149A">
        <w:rPr>
          <w:b/>
          <w:spacing w:val="-2"/>
        </w:rPr>
        <w:t xml:space="preserve"> </w:t>
      </w:r>
      <w:r w:rsidRPr="0004149A">
        <w:t>RICADE</w:t>
      </w:r>
      <w:r w:rsidRPr="0004149A">
        <w:rPr>
          <w:spacing w:val="-2"/>
        </w:rPr>
        <w:t xml:space="preserve"> </w:t>
      </w:r>
      <w:r w:rsidRPr="0004149A">
        <w:t>IN</w:t>
      </w:r>
      <w:r w:rsidRPr="0004149A">
        <w:rPr>
          <w:spacing w:val="-2"/>
        </w:rPr>
        <w:t xml:space="preserve"> </w:t>
      </w:r>
      <w:r w:rsidRPr="0004149A">
        <w:t>AREA</w:t>
      </w:r>
      <w:r w:rsidRPr="0004149A">
        <w:rPr>
          <w:spacing w:val="-4"/>
        </w:rPr>
        <w:t xml:space="preserve"> </w:t>
      </w:r>
      <w:r w:rsidRPr="0004149A">
        <w:t>SOTTOPOSTA</w:t>
      </w:r>
      <w:r w:rsidRPr="0004149A">
        <w:rPr>
          <w:spacing w:val="-2"/>
        </w:rPr>
        <w:t xml:space="preserve"> </w:t>
      </w:r>
      <w:r w:rsidRPr="0004149A">
        <w:t>A</w:t>
      </w:r>
      <w:r w:rsidRPr="0004149A">
        <w:rPr>
          <w:spacing w:val="-4"/>
        </w:rPr>
        <w:t xml:space="preserve"> </w:t>
      </w:r>
      <w:r w:rsidRPr="0004149A">
        <w:t>VINCOLO</w:t>
      </w:r>
      <w:r w:rsidRPr="0004149A">
        <w:rPr>
          <w:spacing w:val="-3"/>
        </w:rPr>
        <w:t xml:space="preserve"> </w:t>
      </w:r>
      <w:r w:rsidRPr="0004149A">
        <w:t>IDROGEOLOGICO</w:t>
      </w:r>
    </w:p>
    <w:p w:rsidR="003B54BA" w:rsidRPr="0004149A" w:rsidRDefault="003B54BA" w:rsidP="0004149A">
      <w:pPr>
        <w:pStyle w:val="BodyText"/>
        <w:spacing w:before="10"/>
      </w:pPr>
    </w:p>
    <w:p w:rsidR="003B54BA" w:rsidRPr="0004149A" w:rsidRDefault="003B54BA" w:rsidP="0004149A">
      <w:pPr>
        <w:pStyle w:val="BodyText"/>
        <w:spacing w:before="56"/>
      </w:pPr>
      <w:r w:rsidRPr="0004149A">
        <w:rPr>
          <w:b/>
          <w:shd w:val="clear" w:color="auto" w:fill="C0C0C0"/>
        </w:rPr>
        <w:t>⃝</w:t>
      </w:r>
      <w:r w:rsidRPr="0004149A">
        <w:rPr>
          <w:b/>
          <w:spacing w:val="-3"/>
        </w:rPr>
        <w:t xml:space="preserve"> </w:t>
      </w:r>
      <w:r w:rsidRPr="0004149A">
        <w:t>RICADE</w:t>
      </w:r>
      <w:r w:rsidRPr="0004149A">
        <w:rPr>
          <w:spacing w:val="-4"/>
        </w:rPr>
        <w:t xml:space="preserve"> </w:t>
      </w:r>
      <w:r w:rsidRPr="0004149A">
        <w:t>IN</w:t>
      </w:r>
      <w:r w:rsidRPr="0004149A">
        <w:rPr>
          <w:spacing w:val="-2"/>
        </w:rPr>
        <w:t xml:space="preserve"> </w:t>
      </w:r>
      <w:r w:rsidRPr="0004149A">
        <w:t>AREA</w:t>
      </w:r>
      <w:r w:rsidRPr="0004149A">
        <w:rPr>
          <w:spacing w:val="-2"/>
        </w:rPr>
        <w:t xml:space="preserve"> </w:t>
      </w:r>
      <w:r w:rsidRPr="0004149A">
        <w:t>SOTTOPOSTA</w:t>
      </w:r>
      <w:r w:rsidRPr="0004149A">
        <w:rPr>
          <w:spacing w:val="-2"/>
        </w:rPr>
        <w:t xml:space="preserve"> </w:t>
      </w:r>
      <w:r w:rsidRPr="0004149A">
        <w:t>A</w:t>
      </w:r>
      <w:r w:rsidRPr="0004149A">
        <w:rPr>
          <w:spacing w:val="-1"/>
        </w:rPr>
        <w:t xml:space="preserve"> </w:t>
      </w:r>
      <w:r w:rsidRPr="0004149A">
        <w:t>VINCOLO</w:t>
      </w:r>
      <w:r w:rsidRPr="0004149A">
        <w:rPr>
          <w:spacing w:val="-4"/>
        </w:rPr>
        <w:t xml:space="preserve"> </w:t>
      </w:r>
      <w:r w:rsidRPr="0004149A">
        <w:t>IDROGEOLOGICO</w:t>
      </w:r>
    </w:p>
    <w:p w:rsidR="003B54BA" w:rsidRPr="0004149A" w:rsidRDefault="003B54BA" w:rsidP="0004149A">
      <w:pPr>
        <w:pStyle w:val="BodyText"/>
        <w:spacing w:before="8"/>
      </w:pPr>
    </w:p>
    <w:p w:rsidR="003B54BA" w:rsidRDefault="003B54BA" w:rsidP="0004149A">
      <w:pPr>
        <w:pStyle w:val="Heading1"/>
        <w:ind w:left="0"/>
        <w:jc w:val="left"/>
        <w:rPr>
          <w:b w:val="0"/>
        </w:rPr>
      </w:pPr>
      <w:r w:rsidRPr="0004149A">
        <w:rPr>
          <w:b w:val="0"/>
        </w:rPr>
        <w:t>N°</w:t>
      </w:r>
      <w:r w:rsidRPr="0004149A">
        <w:rPr>
          <w:b w:val="0"/>
          <w:spacing w:val="-12"/>
        </w:rPr>
        <w:t xml:space="preserve"> </w:t>
      </w:r>
      <w:r w:rsidRPr="0004149A">
        <w:rPr>
          <w:b w:val="0"/>
        </w:rPr>
        <w:t>atto</w:t>
      </w:r>
      <w:r w:rsidRPr="0004149A">
        <w:rPr>
          <w:b w:val="0"/>
          <w:spacing w:val="-10"/>
        </w:rPr>
        <w:t xml:space="preserve"> </w:t>
      </w:r>
      <w:r w:rsidRPr="0004149A">
        <w:rPr>
          <w:b w:val="0"/>
        </w:rPr>
        <w:t>autorizzazione</w:t>
      </w:r>
      <w:r w:rsidRPr="0004149A">
        <w:rPr>
          <w:b w:val="0"/>
          <w:spacing w:val="-11"/>
        </w:rPr>
        <w:t xml:space="preserve"> </w:t>
      </w:r>
      <w:r>
        <w:rPr>
          <w:b w:val="0"/>
        </w:rPr>
        <w:t>_______________________________________________________________________</w:t>
      </w:r>
    </w:p>
    <w:p w:rsidR="003B54BA" w:rsidRDefault="003B54BA" w:rsidP="0004149A"/>
    <w:p w:rsidR="003B54BA" w:rsidRDefault="003B54BA" w:rsidP="0004149A">
      <w:pPr>
        <w:tabs>
          <w:tab w:val="left" w:pos="2387"/>
        </w:tabs>
        <w:spacing w:before="42"/>
        <w:rPr>
          <w:b/>
        </w:rPr>
      </w:pPr>
    </w:p>
    <w:p w:rsidR="003B54BA" w:rsidRPr="0004149A" w:rsidRDefault="003B54BA" w:rsidP="0004149A">
      <w:pPr>
        <w:tabs>
          <w:tab w:val="left" w:pos="2387"/>
        </w:tabs>
        <w:spacing w:before="42"/>
        <w:rPr>
          <w:b/>
        </w:rPr>
      </w:pPr>
      <w:r w:rsidRPr="0004149A">
        <w:rPr>
          <w:b/>
        </w:rPr>
        <w:t>Recapito</w:t>
      </w:r>
      <w:r w:rsidRPr="0004149A">
        <w:rPr>
          <w:b/>
          <w:spacing w:val="-3"/>
        </w:rPr>
        <w:t xml:space="preserve"> </w:t>
      </w:r>
      <w:r w:rsidRPr="0004149A">
        <w:rPr>
          <w:b/>
        </w:rPr>
        <w:t>ﬁnale</w:t>
      </w:r>
      <w:r w:rsidRPr="0004149A">
        <w:rPr>
          <w:b/>
        </w:rPr>
        <w:tab/>
      </w:r>
      <w:r w:rsidRPr="0004149A">
        <w:rPr>
          <w:b/>
          <w:shd w:val="clear" w:color="auto" w:fill="C0C0C0"/>
        </w:rPr>
        <w:t>⃝</w:t>
      </w:r>
      <w:r w:rsidRPr="0004149A">
        <w:rPr>
          <w:b/>
          <w:spacing w:val="-1"/>
        </w:rPr>
        <w:t xml:space="preserve"> </w:t>
      </w:r>
      <w:r w:rsidRPr="0004149A">
        <w:rPr>
          <w:b/>
          <w:u w:val="single"/>
        </w:rPr>
        <w:t>SUOLO</w:t>
      </w:r>
    </w:p>
    <w:p w:rsidR="003B54BA" w:rsidRPr="0004149A" w:rsidRDefault="003B54BA" w:rsidP="0004149A">
      <w:pPr>
        <w:pStyle w:val="BodyText"/>
        <w:rPr>
          <w:b/>
        </w:rPr>
      </w:pPr>
    </w:p>
    <w:p w:rsidR="003B54BA" w:rsidRPr="0004149A" w:rsidRDefault="003B54BA" w:rsidP="0004149A">
      <w:pPr>
        <w:pStyle w:val="BodyText"/>
        <w:tabs>
          <w:tab w:val="left" w:pos="3655"/>
          <w:tab w:val="left" w:pos="7192"/>
        </w:tabs>
        <w:spacing w:before="184"/>
      </w:pPr>
      <w:r w:rsidRPr="0004149A">
        <w:rPr>
          <w:b/>
          <w:u w:val="single"/>
          <w:shd w:val="clear" w:color="auto" w:fill="C0C0C0"/>
        </w:rPr>
        <w:t>⃝</w:t>
      </w:r>
      <w:r w:rsidRPr="0004149A">
        <w:rPr>
          <w:b/>
          <w:spacing w:val="-3"/>
          <w:u w:val="single"/>
          <w:shd w:val="clear" w:color="auto" w:fill="C0C0C0"/>
        </w:rPr>
        <w:t xml:space="preserve"> </w:t>
      </w:r>
      <w:r w:rsidRPr="0004149A">
        <w:rPr>
          <w:u w:val="single"/>
        </w:rPr>
        <w:t>Subirrigazione</w:t>
      </w:r>
      <w:r w:rsidRPr="0004149A">
        <w:tab/>
      </w:r>
      <w:r w:rsidRPr="0004149A">
        <w:rPr>
          <w:b/>
          <w:u w:val="single"/>
          <w:shd w:val="clear" w:color="auto" w:fill="C0C0C0"/>
        </w:rPr>
        <w:t>⃝</w:t>
      </w:r>
      <w:r w:rsidRPr="0004149A">
        <w:rPr>
          <w:b/>
          <w:spacing w:val="-4"/>
          <w:u w:val="single"/>
          <w:shd w:val="clear" w:color="auto" w:fill="C0C0C0"/>
        </w:rPr>
        <w:t xml:space="preserve"> </w:t>
      </w:r>
      <w:r w:rsidRPr="0004149A">
        <w:rPr>
          <w:u w:val="single"/>
        </w:rPr>
        <w:t>Subirrigazione</w:t>
      </w:r>
      <w:r w:rsidRPr="0004149A">
        <w:rPr>
          <w:spacing w:val="-1"/>
          <w:u w:val="single"/>
        </w:rPr>
        <w:t xml:space="preserve"> </w:t>
      </w:r>
      <w:r w:rsidRPr="0004149A">
        <w:rPr>
          <w:u w:val="single"/>
        </w:rPr>
        <w:t>drenata</w:t>
      </w:r>
      <w:r w:rsidRPr="0004149A">
        <w:tab/>
      </w:r>
      <w:r w:rsidRPr="0004149A">
        <w:rPr>
          <w:b/>
          <w:shd w:val="clear" w:color="auto" w:fill="C0C0C0"/>
        </w:rPr>
        <w:t>⃝</w:t>
      </w:r>
      <w:r w:rsidRPr="0004149A">
        <w:rPr>
          <w:b/>
          <w:spacing w:val="-3"/>
        </w:rPr>
        <w:t xml:space="preserve"> </w:t>
      </w:r>
      <w:r w:rsidRPr="0004149A">
        <w:rPr>
          <w:u w:val="single"/>
        </w:rPr>
        <w:t>Fitodepurazione</w:t>
      </w:r>
    </w:p>
    <w:p w:rsidR="003B54BA" w:rsidRPr="0004149A" w:rsidRDefault="003B54BA" w:rsidP="0004149A">
      <w:pPr>
        <w:pStyle w:val="BodyText"/>
        <w:spacing w:before="5"/>
      </w:pPr>
    </w:p>
    <w:p w:rsidR="003B54BA" w:rsidRPr="0004149A" w:rsidRDefault="003B54BA" w:rsidP="0004149A">
      <w:pPr>
        <w:pStyle w:val="Heading1"/>
        <w:spacing w:before="56"/>
        <w:ind w:left="0"/>
        <w:jc w:val="left"/>
      </w:pPr>
      <w:r w:rsidRPr="0004149A">
        <w:rPr>
          <w:spacing w:val="-1"/>
        </w:rPr>
        <w:t>NCT</w:t>
      </w:r>
      <w:r w:rsidRPr="0004149A">
        <w:rPr>
          <w:spacing w:val="16"/>
        </w:rPr>
        <w:t xml:space="preserve"> </w:t>
      </w:r>
      <w:r w:rsidRPr="0004149A">
        <w:rPr>
          <w:spacing w:val="-1"/>
        </w:rPr>
        <w:t>Foglio</w:t>
      </w:r>
      <w:r>
        <w:rPr>
          <w:spacing w:val="-1"/>
        </w:rPr>
        <w:t xml:space="preserve"> ________________ </w:t>
      </w:r>
      <w:r w:rsidRPr="0004149A">
        <w:rPr>
          <w:spacing w:val="-1"/>
        </w:rPr>
        <w:t>Particella/e</w:t>
      </w:r>
      <w:r>
        <w:rPr>
          <w:spacing w:val="-1"/>
        </w:rPr>
        <w:t>________________________________</w:t>
      </w:r>
    </w:p>
    <w:p w:rsidR="003B54BA" w:rsidRPr="0004149A" w:rsidRDefault="003B54BA" w:rsidP="0004149A">
      <w:pPr>
        <w:pStyle w:val="BodyText"/>
        <w:spacing w:before="3"/>
        <w:rPr>
          <w:b/>
        </w:rPr>
      </w:pPr>
    </w:p>
    <w:p w:rsidR="003B54BA" w:rsidRPr="0004149A" w:rsidRDefault="003B54BA" w:rsidP="0004149A">
      <w:pPr>
        <w:pStyle w:val="BodyText"/>
        <w:spacing w:line="273" w:lineRule="auto"/>
      </w:pPr>
      <w:r w:rsidRPr="0004149A">
        <w:t>Riportare</w:t>
      </w:r>
      <w:r w:rsidRPr="0004149A">
        <w:rPr>
          <w:spacing w:val="-6"/>
        </w:rPr>
        <w:t xml:space="preserve"> </w:t>
      </w:r>
      <w:r w:rsidRPr="0004149A">
        <w:t>gli</w:t>
      </w:r>
      <w:r w:rsidRPr="0004149A">
        <w:rPr>
          <w:spacing w:val="-5"/>
        </w:rPr>
        <w:t xml:space="preserve"> </w:t>
      </w:r>
      <w:r w:rsidRPr="0004149A">
        <w:t>estremi</w:t>
      </w:r>
      <w:r w:rsidRPr="0004149A">
        <w:rPr>
          <w:spacing w:val="-4"/>
        </w:rPr>
        <w:t xml:space="preserve"> </w:t>
      </w:r>
      <w:r w:rsidRPr="0004149A">
        <w:t>catastali</w:t>
      </w:r>
      <w:r w:rsidRPr="0004149A">
        <w:rPr>
          <w:spacing w:val="-4"/>
        </w:rPr>
        <w:t xml:space="preserve"> </w:t>
      </w:r>
      <w:r w:rsidRPr="0004149A">
        <w:t>del</w:t>
      </w:r>
      <w:r w:rsidRPr="0004149A">
        <w:rPr>
          <w:spacing w:val="-4"/>
        </w:rPr>
        <w:t xml:space="preserve"> </w:t>
      </w:r>
      <w:r w:rsidRPr="0004149A">
        <w:t>terreno</w:t>
      </w:r>
      <w:r w:rsidRPr="0004149A">
        <w:rPr>
          <w:spacing w:val="-3"/>
        </w:rPr>
        <w:t xml:space="preserve"> </w:t>
      </w:r>
      <w:r w:rsidRPr="0004149A">
        <w:t>in</w:t>
      </w:r>
      <w:r w:rsidRPr="0004149A">
        <w:rPr>
          <w:spacing w:val="-3"/>
        </w:rPr>
        <w:t xml:space="preserve"> </w:t>
      </w:r>
      <w:r w:rsidRPr="0004149A">
        <w:t>cui</w:t>
      </w:r>
      <w:r w:rsidRPr="0004149A">
        <w:rPr>
          <w:spacing w:val="-4"/>
        </w:rPr>
        <w:t xml:space="preserve"> </w:t>
      </w:r>
      <w:r w:rsidRPr="0004149A">
        <w:t>viene</w:t>
      </w:r>
      <w:r w:rsidRPr="0004149A">
        <w:rPr>
          <w:spacing w:val="-3"/>
        </w:rPr>
        <w:t xml:space="preserve"> </w:t>
      </w:r>
      <w:r w:rsidRPr="0004149A">
        <w:t>realizzato</w:t>
      </w:r>
      <w:r w:rsidRPr="0004149A">
        <w:rPr>
          <w:spacing w:val="-5"/>
        </w:rPr>
        <w:t xml:space="preserve"> </w:t>
      </w:r>
      <w:r w:rsidRPr="0004149A">
        <w:t>l’impianto</w:t>
      </w:r>
      <w:r w:rsidRPr="0004149A">
        <w:rPr>
          <w:spacing w:val="-4"/>
        </w:rPr>
        <w:t xml:space="preserve"> </w:t>
      </w:r>
      <w:r w:rsidRPr="0004149A">
        <w:t>di</w:t>
      </w:r>
      <w:r w:rsidRPr="0004149A">
        <w:rPr>
          <w:spacing w:val="-4"/>
        </w:rPr>
        <w:t xml:space="preserve"> </w:t>
      </w:r>
      <w:r w:rsidRPr="0004149A">
        <w:t>trattamento</w:t>
      </w:r>
      <w:r w:rsidRPr="0004149A">
        <w:rPr>
          <w:spacing w:val="-3"/>
        </w:rPr>
        <w:t xml:space="preserve"> </w:t>
      </w:r>
      <w:r w:rsidRPr="0004149A">
        <w:t>secondario</w:t>
      </w:r>
      <w:r w:rsidRPr="0004149A">
        <w:rPr>
          <w:spacing w:val="-47"/>
        </w:rPr>
        <w:t xml:space="preserve"> </w:t>
      </w:r>
      <w:r w:rsidRPr="0004149A">
        <w:t>Coordinate</w:t>
      </w:r>
      <w:r w:rsidRPr="0004149A">
        <w:rPr>
          <w:spacing w:val="-2"/>
        </w:rPr>
        <w:t xml:space="preserve"> </w:t>
      </w:r>
      <w:r w:rsidRPr="0004149A">
        <w:t>Gauss</w:t>
      </w:r>
      <w:r w:rsidRPr="0004149A">
        <w:rPr>
          <w:spacing w:val="-4"/>
        </w:rPr>
        <w:t xml:space="preserve"> </w:t>
      </w:r>
      <w:r w:rsidRPr="0004149A">
        <w:t>Boaga</w:t>
      </w:r>
      <w:r w:rsidRPr="0004149A">
        <w:rPr>
          <w:spacing w:val="-2"/>
        </w:rPr>
        <w:t xml:space="preserve"> </w:t>
      </w:r>
      <w:r w:rsidRPr="0004149A">
        <w:t>(punto</w:t>
      </w:r>
      <w:r w:rsidRPr="0004149A">
        <w:rPr>
          <w:spacing w:val="-1"/>
        </w:rPr>
        <w:t xml:space="preserve"> </w:t>
      </w:r>
      <w:r w:rsidRPr="0004149A">
        <w:t>medio</w:t>
      </w:r>
      <w:r w:rsidRPr="0004149A">
        <w:rPr>
          <w:spacing w:val="-1"/>
        </w:rPr>
        <w:t xml:space="preserve"> </w:t>
      </w:r>
      <w:r w:rsidRPr="0004149A">
        <w:t>area</w:t>
      </w:r>
      <w:r w:rsidRPr="0004149A">
        <w:rPr>
          <w:spacing w:val="-3"/>
        </w:rPr>
        <w:t xml:space="preserve"> </w:t>
      </w:r>
      <w:r w:rsidRPr="0004149A">
        <w:t>impianto</w:t>
      </w:r>
      <w:r>
        <w:rPr>
          <w:spacing w:val="-1"/>
        </w:rPr>
        <w:t>________________</w:t>
      </w:r>
    </w:p>
    <w:p w:rsidR="003B54BA" w:rsidRPr="0004149A" w:rsidRDefault="003B54BA" w:rsidP="0004149A">
      <w:pPr>
        <w:pStyle w:val="BodyText"/>
      </w:pPr>
    </w:p>
    <w:p w:rsidR="003B54BA" w:rsidRPr="0004149A" w:rsidRDefault="003B54BA" w:rsidP="0004149A">
      <w:pPr>
        <w:pStyle w:val="BodyText"/>
      </w:pPr>
    </w:p>
    <w:p w:rsidR="003B54BA" w:rsidRPr="0004149A" w:rsidRDefault="003B54BA" w:rsidP="0004149A">
      <w:pPr>
        <w:pStyle w:val="Heading1"/>
        <w:spacing w:before="166"/>
        <w:ind w:left="0"/>
      </w:pPr>
      <w:r w:rsidRPr="0004149A">
        <w:t>Natura</w:t>
      </w:r>
      <w:r w:rsidRPr="0004149A">
        <w:rPr>
          <w:spacing w:val="-4"/>
        </w:rPr>
        <w:t xml:space="preserve"> </w:t>
      </w:r>
      <w:r w:rsidRPr="0004149A">
        <w:t>del</w:t>
      </w:r>
      <w:r w:rsidRPr="0004149A">
        <w:rPr>
          <w:spacing w:val="-1"/>
        </w:rPr>
        <w:t xml:space="preserve"> </w:t>
      </w:r>
      <w:r w:rsidRPr="0004149A">
        <w:t>terreno</w:t>
      </w:r>
    </w:p>
    <w:p w:rsidR="003B54BA" w:rsidRPr="0004149A" w:rsidRDefault="003B54BA" w:rsidP="0004149A">
      <w:pPr>
        <w:pStyle w:val="BodyText"/>
        <w:rPr>
          <w:b/>
        </w:rPr>
      </w:pPr>
    </w:p>
    <w:p w:rsidR="003B54BA" w:rsidRPr="0004149A" w:rsidRDefault="003B54BA" w:rsidP="0004149A">
      <w:pPr>
        <w:pStyle w:val="BodyText"/>
        <w:spacing w:before="186"/>
      </w:pPr>
      <w:r w:rsidRPr="0004149A">
        <w:rPr>
          <w:b/>
          <w:shd w:val="clear" w:color="auto" w:fill="C0C0C0"/>
        </w:rPr>
        <w:t>⃝</w:t>
      </w:r>
      <w:r w:rsidRPr="0004149A">
        <w:rPr>
          <w:b/>
          <w:spacing w:val="-5"/>
        </w:rPr>
        <w:t xml:space="preserve"> </w:t>
      </w:r>
      <w:r w:rsidRPr="0004149A">
        <w:t>Sabbia</w:t>
      </w:r>
      <w:r w:rsidRPr="0004149A">
        <w:rPr>
          <w:spacing w:val="-3"/>
        </w:rPr>
        <w:t xml:space="preserve"> </w:t>
      </w:r>
      <w:r w:rsidRPr="0004149A">
        <w:t>sottile,</w:t>
      </w:r>
      <w:r w:rsidRPr="0004149A">
        <w:rPr>
          <w:spacing w:val="-5"/>
        </w:rPr>
        <w:t xml:space="preserve"> </w:t>
      </w:r>
      <w:r w:rsidRPr="0004149A">
        <w:t>materiale</w:t>
      </w:r>
      <w:r w:rsidRPr="0004149A">
        <w:rPr>
          <w:spacing w:val="-5"/>
        </w:rPr>
        <w:t xml:space="preserve"> </w:t>
      </w:r>
      <w:r w:rsidRPr="0004149A">
        <w:t>leggero</w:t>
      </w:r>
      <w:r w:rsidRPr="0004149A">
        <w:rPr>
          <w:spacing w:val="-5"/>
        </w:rPr>
        <w:t xml:space="preserve"> </w:t>
      </w:r>
      <w:r w:rsidRPr="0004149A">
        <w:t>di</w:t>
      </w:r>
      <w:r w:rsidRPr="0004149A">
        <w:rPr>
          <w:spacing w:val="-3"/>
        </w:rPr>
        <w:t xml:space="preserve"> </w:t>
      </w:r>
      <w:r w:rsidRPr="0004149A">
        <w:t>riporto</w:t>
      </w:r>
    </w:p>
    <w:p w:rsidR="003B54BA" w:rsidRPr="0004149A" w:rsidRDefault="003B54BA" w:rsidP="0004149A">
      <w:pPr>
        <w:pStyle w:val="BodyText"/>
      </w:pPr>
    </w:p>
    <w:p w:rsidR="003B54BA" w:rsidRPr="0004149A" w:rsidRDefault="003B54BA" w:rsidP="0004149A">
      <w:pPr>
        <w:pStyle w:val="BodyText"/>
        <w:tabs>
          <w:tab w:val="left" w:pos="3525"/>
        </w:tabs>
        <w:spacing w:before="185"/>
      </w:pPr>
      <w:r w:rsidRPr="0004149A">
        <w:rPr>
          <w:b/>
          <w:shd w:val="clear" w:color="auto" w:fill="C0C0C0"/>
        </w:rPr>
        <w:t>⃝</w:t>
      </w:r>
      <w:r w:rsidRPr="0004149A">
        <w:rPr>
          <w:b/>
          <w:spacing w:val="-3"/>
        </w:rPr>
        <w:t xml:space="preserve"> </w:t>
      </w:r>
      <w:r w:rsidRPr="0004149A">
        <w:t>Sabbia</w:t>
      </w:r>
      <w:r w:rsidRPr="0004149A">
        <w:rPr>
          <w:spacing w:val="-1"/>
        </w:rPr>
        <w:t xml:space="preserve"> </w:t>
      </w:r>
      <w:r w:rsidRPr="0004149A">
        <w:t>grossa</w:t>
      </w:r>
      <w:r w:rsidRPr="0004149A">
        <w:rPr>
          <w:spacing w:val="-3"/>
        </w:rPr>
        <w:t xml:space="preserve"> </w:t>
      </w:r>
      <w:r w:rsidRPr="0004149A">
        <w:t>e pietrisco</w:t>
      </w:r>
      <w:r w:rsidRPr="0004149A">
        <w:tab/>
      </w:r>
      <w:r w:rsidRPr="0004149A">
        <w:rPr>
          <w:shd w:val="clear" w:color="auto" w:fill="C0C0C0"/>
        </w:rPr>
        <w:t>⃝</w:t>
      </w:r>
      <w:r w:rsidRPr="0004149A">
        <w:rPr>
          <w:spacing w:val="-4"/>
        </w:rPr>
        <w:t xml:space="preserve"> </w:t>
      </w:r>
      <w:r w:rsidRPr="0004149A">
        <w:t>Sabbia</w:t>
      </w:r>
      <w:r w:rsidRPr="0004149A">
        <w:rPr>
          <w:spacing w:val="-2"/>
        </w:rPr>
        <w:t xml:space="preserve"> </w:t>
      </w:r>
      <w:r w:rsidRPr="0004149A">
        <w:t>sottile</w:t>
      </w:r>
      <w:r w:rsidRPr="0004149A">
        <w:rPr>
          <w:spacing w:val="-4"/>
        </w:rPr>
        <w:t xml:space="preserve"> </w:t>
      </w:r>
      <w:r w:rsidRPr="0004149A">
        <w:t>con</w:t>
      </w:r>
      <w:r w:rsidRPr="0004149A">
        <w:rPr>
          <w:spacing w:val="-4"/>
        </w:rPr>
        <w:t xml:space="preserve"> </w:t>
      </w:r>
      <w:r w:rsidRPr="0004149A">
        <w:t>argilla</w:t>
      </w:r>
    </w:p>
    <w:p w:rsidR="003B54BA" w:rsidRPr="0004149A" w:rsidRDefault="003B54BA" w:rsidP="0004149A">
      <w:pPr>
        <w:pStyle w:val="BodyText"/>
      </w:pPr>
    </w:p>
    <w:p w:rsidR="003B54BA" w:rsidRPr="0004149A" w:rsidRDefault="003B54BA" w:rsidP="0004149A">
      <w:pPr>
        <w:pStyle w:val="BodyText"/>
        <w:tabs>
          <w:tab w:val="left" w:pos="3527"/>
        </w:tabs>
        <w:spacing w:before="184"/>
      </w:pPr>
      <w:r w:rsidRPr="0004149A">
        <w:rPr>
          <w:b/>
          <w:shd w:val="clear" w:color="auto" w:fill="C0C0C0"/>
        </w:rPr>
        <w:t>⃝</w:t>
      </w:r>
      <w:r w:rsidRPr="0004149A">
        <w:rPr>
          <w:b/>
          <w:spacing w:val="-2"/>
        </w:rPr>
        <w:t xml:space="preserve"> </w:t>
      </w:r>
      <w:r w:rsidRPr="0004149A">
        <w:t>Argilla con</w:t>
      </w:r>
      <w:r w:rsidRPr="0004149A">
        <w:rPr>
          <w:spacing w:val="-3"/>
        </w:rPr>
        <w:t xml:space="preserve"> </w:t>
      </w:r>
      <w:r w:rsidRPr="0004149A">
        <w:t>un</w:t>
      </w:r>
      <w:r w:rsidRPr="0004149A">
        <w:rPr>
          <w:spacing w:val="-2"/>
        </w:rPr>
        <w:t xml:space="preserve"> </w:t>
      </w:r>
      <w:r w:rsidRPr="0004149A">
        <w:t>po’ di</w:t>
      </w:r>
      <w:r w:rsidRPr="0004149A">
        <w:rPr>
          <w:spacing w:val="-3"/>
        </w:rPr>
        <w:t xml:space="preserve"> </w:t>
      </w:r>
      <w:r w:rsidRPr="0004149A">
        <w:t>sabbia</w:t>
      </w:r>
      <w:r w:rsidRPr="0004149A">
        <w:tab/>
      </w:r>
      <w:r w:rsidRPr="0004149A">
        <w:rPr>
          <w:shd w:val="clear" w:color="auto" w:fill="C0C0C0"/>
        </w:rPr>
        <w:t>⃝</w:t>
      </w:r>
      <w:r w:rsidRPr="0004149A">
        <w:rPr>
          <w:spacing w:val="-3"/>
        </w:rPr>
        <w:t xml:space="preserve"> </w:t>
      </w:r>
      <w:r w:rsidRPr="0004149A">
        <w:t>Argilla</w:t>
      </w:r>
      <w:r w:rsidRPr="0004149A">
        <w:rPr>
          <w:spacing w:val="-5"/>
        </w:rPr>
        <w:t xml:space="preserve"> </w:t>
      </w:r>
      <w:r w:rsidRPr="0004149A">
        <w:t>compatta</w:t>
      </w:r>
    </w:p>
    <w:p w:rsidR="003B54BA" w:rsidRPr="0004149A" w:rsidRDefault="003B54BA" w:rsidP="0004149A">
      <w:pPr>
        <w:pStyle w:val="BodyText"/>
      </w:pPr>
    </w:p>
    <w:p w:rsidR="003B54BA" w:rsidRPr="0004149A" w:rsidRDefault="003B54BA" w:rsidP="0004149A">
      <w:pPr>
        <w:pStyle w:val="ListParagraph"/>
        <w:numPr>
          <w:ilvl w:val="0"/>
          <w:numId w:val="2"/>
        </w:numPr>
        <w:tabs>
          <w:tab w:val="left" w:pos="274"/>
        </w:tabs>
        <w:ind w:left="0" w:firstLine="0"/>
        <w:jc w:val="left"/>
      </w:pPr>
      <w:r w:rsidRPr="0004149A">
        <w:rPr>
          <w:b/>
        </w:rPr>
        <w:t>Subirrigazione:</w:t>
      </w:r>
      <w:r w:rsidRPr="0004149A">
        <w:rPr>
          <w:b/>
          <w:spacing w:val="-5"/>
        </w:rPr>
        <w:t xml:space="preserve"> </w:t>
      </w:r>
      <w:r w:rsidRPr="0004149A">
        <w:t>sviluppo</w:t>
      </w:r>
      <w:r w:rsidRPr="0004149A">
        <w:rPr>
          <w:spacing w:val="-5"/>
        </w:rPr>
        <w:t xml:space="preserve"> </w:t>
      </w:r>
      <w:r w:rsidRPr="0004149A">
        <w:t>della</w:t>
      </w:r>
      <w:r w:rsidRPr="0004149A">
        <w:rPr>
          <w:spacing w:val="-6"/>
        </w:rPr>
        <w:t xml:space="preserve"> </w:t>
      </w:r>
      <w:r w:rsidRPr="0004149A">
        <w:t>trincea</w:t>
      </w:r>
      <w:r w:rsidRPr="0004149A">
        <w:rPr>
          <w:spacing w:val="-6"/>
        </w:rPr>
        <w:t xml:space="preserve"> </w:t>
      </w:r>
      <w:r w:rsidRPr="0004149A">
        <w:t>disperdente</w:t>
      </w:r>
      <w:r w:rsidRPr="0004149A">
        <w:rPr>
          <w:spacing w:val="-5"/>
        </w:rPr>
        <w:t xml:space="preserve"> </w:t>
      </w:r>
      <w:r w:rsidRPr="0004149A">
        <w:t>m/AE</w:t>
      </w:r>
      <w:r>
        <w:t xml:space="preserve"> </w:t>
      </w:r>
      <w:r>
        <w:rPr>
          <w:spacing w:val="-1"/>
        </w:rPr>
        <w:t>__________________________________________</w:t>
      </w:r>
    </w:p>
    <w:p w:rsidR="003B54BA" w:rsidRPr="0004149A" w:rsidRDefault="003B54BA" w:rsidP="0004149A">
      <w:pPr>
        <w:pStyle w:val="BodyText"/>
      </w:pPr>
    </w:p>
    <w:p w:rsidR="003B54BA" w:rsidRPr="0004149A" w:rsidRDefault="003B54BA" w:rsidP="0004149A">
      <w:pPr>
        <w:pStyle w:val="ListParagraph"/>
        <w:numPr>
          <w:ilvl w:val="0"/>
          <w:numId w:val="2"/>
        </w:numPr>
        <w:tabs>
          <w:tab w:val="left" w:pos="274"/>
        </w:tabs>
        <w:ind w:left="0" w:firstLine="0"/>
        <w:jc w:val="left"/>
      </w:pPr>
      <w:r w:rsidRPr="0004149A">
        <w:rPr>
          <w:b/>
        </w:rPr>
        <w:t>Subirrigazione</w:t>
      </w:r>
      <w:r w:rsidRPr="0004149A">
        <w:rPr>
          <w:b/>
          <w:spacing w:val="-6"/>
        </w:rPr>
        <w:t xml:space="preserve"> </w:t>
      </w:r>
      <w:r w:rsidRPr="0004149A">
        <w:rPr>
          <w:b/>
        </w:rPr>
        <w:t>drenata:</w:t>
      </w:r>
      <w:r w:rsidRPr="0004149A">
        <w:rPr>
          <w:b/>
          <w:spacing w:val="-4"/>
        </w:rPr>
        <w:t xml:space="preserve"> </w:t>
      </w:r>
      <w:r w:rsidRPr="0004149A">
        <w:t>sviluppo</w:t>
      </w:r>
      <w:r w:rsidRPr="0004149A">
        <w:rPr>
          <w:spacing w:val="-4"/>
        </w:rPr>
        <w:t xml:space="preserve"> </w:t>
      </w:r>
      <w:r w:rsidRPr="0004149A">
        <w:t>della</w:t>
      </w:r>
      <w:r w:rsidRPr="0004149A">
        <w:rPr>
          <w:spacing w:val="-4"/>
        </w:rPr>
        <w:t xml:space="preserve"> </w:t>
      </w:r>
      <w:r w:rsidRPr="0004149A">
        <w:t>trincea</w:t>
      </w:r>
      <w:r w:rsidRPr="0004149A">
        <w:rPr>
          <w:spacing w:val="-5"/>
        </w:rPr>
        <w:t xml:space="preserve"> </w:t>
      </w:r>
      <w:r w:rsidRPr="0004149A">
        <w:t>disperdente</w:t>
      </w:r>
      <w:r w:rsidRPr="0004149A">
        <w:rPr>
          <w:spacing w:val="-4"/>
        </w:rPr>
        <w:t xml:space="preserve"> </w:t>
      </w:r>
      <w:r w:rsidRPr="0004149A">
        <w:t>m/AE</w:t>
      </w:r>
      <w:r>
        <w:t xml:space="preserve"> </w:t>
      </w:r>
      <w:r>
        <w:rPr>
          <w:spacing w:val="-1"/>
        </w:rPr>
        <w:t>___________________________________</w:t>
      </w:r>
    </w:p>
    <w:p w:rsidR="003B54BA" w:rsidRPr="0004149A" w:rsidRDefault="003B54BA" w:rsidP="0004149A">
      <w:pPr>
        <w:pStyle w:val="BodyText"/>
      </w:pPr>
    </w:p>
    <w:p w:rsidR="003B54BA" w:rsidRPr="0004149A" w:rsidRDefault="003B54BA" w:rsidP="0004149A">
      <w:pPr>
        <w:pStyle w:val="ListParagraph"/>
        <w:numPr>
          <w:ilvl w:val="0"/>
          <w:numId w:val="1"/>
        </w:numPr>
        <w:tabs>
          <w:tab w:val="left" w:pos="260"/>
        </w:tabs>
        <w:spacing w:before="157"/>
        <w:ind w:left="0" w:firstLine="0"/>
        <w:jc w:val="left"/>
      </w:pPr>
      <w:r w:rsidRPr="0004149A">
        <w:rPr>
          <w:b/>
        </w:rPr>
        <w:t>Fitodepurazione:</w:t>
      </w:r>
      <w:r w:rsidRPr="0004149A">
        <w:rPr>
          <w:b/>
          <w:spacing w:val="-13"/>
        </w:rPr>
        <w:t xml:space="preserve"> </w:t>
      </w:r>
      <w:r w:rsidRPr="0004149A">
        <w:t>Caratteristiche</w:t>
      </w:r>
      <w:r w:rsidRPr="0004149A">
        <w:rPr>
          <w:spacing w:val="-12"/>
        </w:rPr>
        <w:t xml:space="preserve"> </w:t>
      </w:r>
      <w:r w:rsidRPr="0004149A">
        <w:t>tecniche</w:t>
      </w:r>
      <w:r>
        <w:rPr>
          <w:spacing w:val="-1"/>
        </w:rPr>
        <w:t>______________________________________________________</w:t>
      </w:r>
    </w:p>
    <w:p w:rsidR="003B54BA" w:rsidRPr="0004149A" w:rsidRDefault="003B54BA" w:rsidP="0004149A">
      <w:pPr>
        <w:pStyle w:val="BodyText"/>
        <w:spacing w:before="7"/>
      </w:pPr>
    </w:p>
    <w:p w:rsidR="003B54BA" w:rsidRPr="0004149A" w:rsidRDefault="003B54BA" w:rsidP="0004149A">
      <w:pPr>
        <w:pStyle w:val="BodyText"/>
        <w:spacing w:before="1"/>
      </w:pPr>
      <w:r w:rsidRPr="0004149A">
        <w:t>area</w:t>
      </w:r>
      <w:r w:rsidRPr="0004149A">
        <w:rPr>
          <w:spacing w:val="-6"/>
        </w:rPr>
        <w:t xml:space="preserve"> </w:t>
      </w:r>
      <w:r w:rsidRPr="0004149A">
        <w:t>vassoi</w:t>
      </w:r>
      <w:r w:rsidRPr="0004149A">
        <w:rPr>
          <w:spacing w:val="-5"/>
        </w:rPr>
        <w:t xml:space="preserve"> </w:t>
      </w:r>
      <w:r w:rsidRPr="0004149A">
        <w:t>m</w:t>
      </w:r>
      <w:r w:rsidRPr="0004149A">
        <w:rPr>
          <w:position w:val="9"/>
        </w:rPr>
        <w:t>2</w:t>
      </w:r>
      <w:r w:rsidRPr="0004149A">
        <w:t>/AE</w:t>
      </w:r>
      <w:r>
        <w:rPr>
          <w:spacing w:val="-1"/>
        </w:rPr>
        <w:t>___________________________________________________________________________</w:t>
      </w:r>
    </w:p>
    <w:p w:rsidR="003B54BA" w:rsidRPr="0004149A" w:rsidRDefault="003B54BA" w:rsidP="0004149A">
      <w:pPr>
        <w:pStyle w:val="BodyText"/>
      </w:pPr>
    </w:p>
    <w:p w:rsidR="003B54BA" w:rsidRPr="0004149A" w:rsidRDefault="003B54BA" w:rsidP="0004149A">
      <w:pPr>
        <w:spacing w:before="185" w:line="480" w:lineRule="auto"/>
      </w:pPr>
      <w:r w:rsidRPr="0004149A">
        <w:rPr>
          <w:b/>
          <w:shd w:val="clear" w:color="auto" w:fill="C0C0C0"/>
        </w:rPr>
        <w:t>⃝</w:t>
      </w:r>
      <w:r w:rsidRPr="0004149A">
        <w:rPr>
          <w:b/>
          <w:spacing w:val="1"/>
        </w:rPr>
        <w:t xml:space="preserve"> </w:t>
      </w:r>
      <w:r w:rsidRPr="0004149A">
        <w:rPr>
          <w:b/>
        </w:rPr>
        <w:t>impianto</w:t>
      </w:r>
      <w:r w:rsidRPr="0004149A">
        <w:rPr>
          <w:b/>
          <w:spacing w:val="1"/>
        </w:rPr>
        <w:t xml:space="preserve"> </w:t>
      </w:r>
      <w:r w:rsidRPr="0004149A">
        <w:rPr>
          <w:b/>
        </w:rPr>
        <w:t>di</w:t>
      </w:r>
      <w:r w:rsidRPr="0004149A">
        <w:rPr>
          <w:b/>
          <w:spacing w:val="4"/>
        </w:rPr>
        <w:t xml:space="preserve"> </w:t>
      </w:r>
      <w:r w:rsidRPr="0004149A">
        <w:rPr>
          <w:b/>
        </w:rPr>
        <w:t>subirrigazione</w:t>
      </w:r>
      <w:r w:rsidRPr="0004149A">
        <w:t>:</w:t>
      </w:r>
      <w:r w:rsidRPr="0004149A">
        <w:rPr>
          <w:spacing w:val="1"/>
        </w:rPr>
        <w:t xml:space="preserve"> </w:t>
      </w:r>
      <w:r w:rsidRPr="0004149A">
        <w:t>il livello</w:t>
      </w:r>
      <w:r w:rsidRPr="0004149A">
        <w:rPr>
          <w:spacing w:val="1"/>
        </w:rPr>
        <w:t xml:space="preserve"> </w:t>
      </w:r>
      <w:r w:rsidRPr="0004149A">
        <w:t>massimo</w:t>
      </w:r>
      <w:r w:rsidRPr="0004149A">
        <w:rPr>
          <w:spacing w:val="4"/>
        </w:rPr>
        <w:t xml:space="preserve"> </w:t>
      </w:r>
      <w:r w:rsidRPr="0004149A">
        <w:t>della</w:t>
      </w:r>
      <w:r w:rsidRPr="0004149A">
        <w:rPr>
          <w:spacing w:val="2"/>
        </w:rPr>
        <w:t xml:space="preserve"> </w:t>
      </w:r>
      <w:r w:rsidRPr="0004149A">
        <w:t>falda</w:t>
      </w:r>
      <w:r w:rsidRPr="0004149A">
        <w:rPr>
          <w:spacing w:val="2"/>
        </w:rPr>
        <w:t xml:space="preserve"> </w:t>
      </w:r>
      <w:r w:rsidRPr="0004149A">
        <w:t>si trova</w:t>
      </w:r>
      <w:r w:rsidRPr="0004149A">
        <w:rPr>
          <w:spacing w:val="2"/>
        </w:rPr>
        <w:t xml:space="preserve"> </w:t>
      </w:r>
      <w:r w:rsidRPr="0004149A">
        <w:t>a una</w:t>
      </w:r>
      <w:r w:rsidRPr="0004149A">
        <w:rPr>
          <w:spacing w:val="2"/>
        </w:rPr>
        <w:t xml:space="preserve"> </w:t>
      </w:r>
      <w:r w:rsidRPr="0004149A">
        <w:t>profondità</w:t>
      </w:r>
      <w:r w:rsidRPr="0004149A">
        <w:rPr>
          <w:spacing w:val="3"/>
        </w:rPr>
        <w:t xml:space="preserve"> </w:t>
      </w:r>
      <w:r w:rsidRPr="0004149A">
        <w:t>maggiore</w:t>
      </w:r>
      <w:r w:rsidRPr="0004149A">
        <w:rPr>
          <w:spacing w:val="3"/>
        </w:rPr>
        <w:t xml:space="preserve"> </w:t>
      </w:r>
      <w:r w:rsidRPr="0004149A">
        <w:t>di</w:t>
      </w:r>
      <w:r w:rsidRPr="0004149A">
        <w:rPr>
          <w:spacing w:val="2"/>
        </w:rPr>
        <w:t xml:space="preserve"> </w:t>
      </w:r>
      <w:r w:rsidRPr="0004149A">
        <w:t>un</w:t>
      </w:r>
      <w:r w:rsidRPr="0004149A">
        <w:rPr>
          <w:spacing w:val="2"/>
        </w:rPr>
        <w:t xml:space="preserve"> </w:t>
      </w:r>
      <w:r w:rsidRPr="0004149A">
        <w:t>metro</w:t>
      </w:r>
      <w:r w:rsidRPr="0004149A">
        <w:rPr>
          <w:spacing w:val="-47"/>
        </w:rPr>
        <w:t xml:space="preserve"> </w:t>
      </w:r>
      <w:r w:rsidRPr="0004149A">
        <w:t>dal</w:t>
      </w:r>
      <w:r w:rsidRPr="0004149A">
        <w:rPr>
          <w:spacing w:val="-1"/>
        </w:rPr>
        <w:t xml:space="preserve"> </w:t>
      </w:r>
      <w:r w:rsidRPr="0004149A">
        <w:t>fondo</w:t>
      </w:r>
      <w:r w:rsidRPr="0004149A">
        <w:rPr>
          <w:spacing w:val="-1"/>
        </w:rPr>
        <w:t xml:space="preserve"> </w:t>
      </w:r>
      <w:r w:rsidRPr="0004149A">
        <w:t>della trincea</w:t>
      </w:r>
    </w:p>
    <w:p w:rsidR="003B54BA" w:rsidRPr="0004149A" w:rsidRDefault="003B54BA" w:rsidP="0004149A">
      <w:pPr>
        <w:spacing w:before="162"/>
      </w:pPr>
      <w:r>
        <w:rPr>
          <w:noProof/>
          <w:lang w:eastAsia="it-IT"/>
        </w:rPr>
        <w:pict>
          <v:rect id="_x0000_s1027" style="position:absolute;margin-left:476.4pt;margin-top:19.65pt;width:62.3pt;height:.7pt;z-index:251658240;mso-position-horizontal-relative:page" fillcolor="black" stroked="f">
            <w10:wrap anchorx="page"/>
          </v:rect>
        </w:pict>
      </w:r>
      <w:r w:rsidRPr="0004149A">
        <w:rPr>
          <w:spacing w:val="2"/>
          <w:shd w:val="clear" w:color="auto" w:fill="C0C0C0"/>
        </w:rPr>
        <w:t xml:space="preserve"> </w:t>
      </w:r>
      <w:r w:rsidRPr="0004149A">
        <w:rPr>
          <w:b/>
          <w:shd w:val="clear" w:color="auto" w:fill="C0C0C0"/>
        </w:rPr>
        <w:t>⃝</w:t>
      </w:r>
      <w:r w:rsidRPr="0004149A">
        <w:rPr>
          <w:b/>
          <w:spacing w:val="6"/>
        </w:rPr>
        <w:t xml:space="preserve"> </w:t>
      </w:r>
      <w:r w:rsidRPr="0004149A">
        <w:rPr>
          <w:b/>
        </w:rPr>
        <w:t>impianto</w:t>
      </w:r>
      <w:r w:rsidRPr="0004149A">
        <w:rPr>
          <w:b/>
          <w:spacing w:val="4"/>
        </w:rPr>
        <w:t xml:space="preserve"> </w:t>
      </w:r>
      <w:r w:rsidRPr="0004149A">
        <w:rPr>
          <w:b/>
        </w:rPr>
        <w:t>di</w:t>
      </w:r>
      <w:r w:rsidRPr="0004149A">
        <w:rPr>
          <w:b/>
          <w:spacing w:val="5"/>
        </w:rPr>
        <w:t xml:space="preserve"> </w:t>
      </w:r>
      <w:r w:rsidRPr="0004149A">
        <w:rPr>
          <w:b/>
        </w:rPr>
        <w:t>subirrigazione</w:t>
      </w:r>
      <w:r w:rsidRPr="0004149A">
        <w:rPr>
          <w:b/>
          <w:spacing w:val="7"/>
        </w:rPr>
        <w:t xml:space="preserve"> </w:t>
      </w:r>
      <w:r w:rsidRPr="0004149A">
        <w:rPr>
          <w:b/>
        </w:rPr>
        <w:t>con</w:t>
      </w:r>
      <w:r w:rsidRPr="0004149A">
        <w:rPr>
          <w:b/>
          <w:spacing w:val="5"/>
        </w:rPr>
        <w:t xml:space="preserve"> </w:t>
      </w:r>
      <w:r w:rsidRPr="0004149A">
        <w:rPr>
          <w:b/>
        </w:rPr>
        <w:t>drenaggio</w:t>
      </w:r>
      <w:r w:rsidRPr="0004149A">
        <w:t>:</w:t>
      </w:r>
      <w:r w:rsidRPr="0004149A">
        <w:rPr>
          <w:spacing w:val="5"/>
        </w:rPr>
        <w:t xml:space="preserve"> </w:t>
      </w:r>
      <w:r w:rsidRPr="0004149A">
        <w:t>il</w:t>
      </w:r>
      <w:r w:rsidRPr="0004149A">
        <w:rPr>
          <w:spacing w:val="3"/>
        </w:rPr>
        <w:t xml:space="preserve"> </w:t>
      </w:r>
      <w:r w:rsidRPr="0004149A">
        <w:t>terreno</w:t>
      </w:r>
      <w:r w:rsidRPr="0004149A">
        <w:rPr>
          <w:spacing w:val="7"/>
        </w:rPr>
        <w:t xml:space="preserve"> </w:t>
      </w:r>
      <w:r w:rsidRPr="0004149A">
        <w:t>al</w:t>
      </w:r>
      <w:r w:rsidRPr="0004149A">
        <w:rPr>
          <w:spacing w:val="6"/>
        </w:rPr>
        <w:t xml:space="preserve"> </w:t>
      </w:r>
      <w:r w:rsidRPr="0004149A">
        <w:t>contorno</w:t>
      </w:r>
      <w:r w:rsidRPr="0004149A">
        <w:rPr>
          <w:spacing w:val="7"/>
        </w:rPr>
        <w:t xml:space="preserve"> </w:t>
      </w:r>
      <w:r w:rsidRPr="0004149A">
        <w:t>è</w:t>
      </w:r>
      <w:r w:rsidRPr="0004149A">
        <w:rPr>
          <w:spacing w:val="6"/>
        </w:rPr>
        <w:t xml:space="preserve"> </w:t>
      </w:r>
      <w:r w:rsidRPr="0004149A">
        <w:t>per</w:t>
      </w:r>
      <w:r w:rsidRPr="0004149A">
        <w:rPr>
          <w:spacing w:val="4"/>
        </w:rPr>
        <w:t xml:space="preserve"> </w:t>
      </w:r>
      <w:r w:rsidRPr="0004149A">
        <w:t>sua</w:t>
      </w:r>
      <w:r w:rsidRPr="0004149A">
        <w:rPr>
          <w:spacing w:val="5"/>
        </w:rPr>
        <w:t xml:space="preserve"> </w:t>
      </w:r>
      <w:r w:rsidRPr="0004149A">
        <w:t>composizione</w:t>
      </w:r>
      <w:r w:rsidRPr="0004149A">
        <w:rPr>
          <w:spacing w:val="15"/>
        </w:rPr>
        <w:t xml:space="preserve"> </w:t>
      </w:r>
      <w:r w:rsidRPr="0004149A">
        <w:t>impermeabile</w:t>
      </w:r>
    </w:p>
    <w:p w:rsidR="003B54BA" w:rsidRPr="0004149A" w:rsidRDefault="003B54BA" w:rsidP="0004149A">
      <w:pPr>
        <w:pStyle w:val="BodyText"/>
        <w:spacing w:before="5"/>
      </w:pPr>
    </w:p>
    <w:p w:rsidR="003B54BA" w:rsidRPr="0004149A" w:rsidRDefault="003B54BA" w:rsidP="0004149A">
      <w:pPr>
        <w:pStyle w:val="BodyText"/>
        <w:spacing w:before="57"/>
      </w:pPr>
      <w:r w:rsidRPr="0004149A">
        <w:t>e</w:t>
      </w:r>
      <w:r w:rsidRPr="0004149A">
        <w:rPr>
          <w:spacing w:val="-6"/>
        </w:rPr>
        <w:t xml:space="preserve"> </w:t>
      </w:r>
      <w:r w:rsidRPr="0004149A">
        <w:t>non</w:t>
      </w:r>
      <w:r w:rsidRPr="0004149A">
        <w:rPr>
          <w:spacing w:val="-4"/>
        </w:rPr>
        <w:t xml:space="preserve"> </w:t>
      </w:r>
      <w:r w:rsidRPr="0004149A">
        <w:t>consente</w:t>
      </w:r>
      <w:r w:rsidRPr="0004149A">
        <w:rPr>
          <w:spacing w:val="-2"/>
        </w:rPr>
        <w:t xml:space="preserve"> </w:t>
      </w:r>
      <w:r w:rsidRPr="0004149A">
        <w:t>l’assorbimento</w:t>
      </w:r>
      <w:r w:rsidRPr="0004149A">
        <w:rPr>
          <w:spacing w:val="-3"/>
        </w:rPr>
        <w:t xml:space="preserve"> </w:t>
      </w:r>
      <w:r w:rsidRPr="0004149A">
        <w:t>degli</w:t>
      </w:r>
      <w:r w:rsidRPr="0004149A">
        <w:rPr>
          <w:spacing w:val="-3"/>
        </w:rPr>
        <w:t xml:space="preserve"> </w:t>
      </w:r>
      <w:r w:rsidRPr="0004149A">
        <w:t>scarichi</w:t>
      </w:r>
    </w:p>
    <w:p w:rsidR="003B54BA" w:rsidRPr="0004149A" w:rsidRDefault="003B54BA" w:rsidP="0004149A">
      <w:pPr>
        <w:pStyle w:val="BodyText"/>
      </w:pPr>
    </w:p>
    <w:p w:rsidR="003B54BA" w:rsidRPr="0004149A" w:rsidRDefault="003B54BA" w:rsidP="0004149A">
      <w:pPr>
        <w:spacing w:before="88" w:line="480" w:lineRule="auto"/>
      </w:pPr>
      <w:r w:rsidRPr="0004149A">
        <w:rPr>
          <w:shd w:val="clear" w:color="auto" w:fill="C0C0C0"/>
        </w:rPr>
        <w:t xml:space="preserve"> </w:t>
      </w:r>
      <w:r w:rsidRPr="0004149A">
        <w:rPr>
          <w:spacing w:val="-5"/>
          <w:shd w:val="clear" w:color="auto" w:fill="C0C0C0"/>
        </w:rPr>
        <w:t xml:space="preserve"> </w:t>
      </w:r>
      <w:r w:rsidRPr="0004149A">
        <w:rPr>
          <w:b/>
          <w:shd w:val="clear" w:color="auto" w:fill="C0C0C0"/>
        </w:rPr>
        <w:t>⃝</w:t>
      </w:r>
      <w:r w:rsidRPr="0004149A">
        <w:rPr>
          <w:b/>
          <w:spacing w:val="2"/>
        </w:rPr>
        <w:t xml:space="preserve"> </w:t>
      </w:r>
      <w:r w:rsidRPr="0004149A">
        <w:rPr>
          <w:b/>
        </w:rPr>
        <w:t>impianto</w:t>
      </w:r>
      <w:r w:rsidRPr="0004149A">
        <w:rPr>
          <w:b/>
          <w:spacing w:val="2"/>
        </w:rPr>
        <w:t xml:space="preserve"> </w:t>
      </w:r>
      <w:r w:rsidRPr="0004149A">
        <w:rPr>
          <w:b/>
        </w:rPr>
        <w:t>di</w:t>
      </w:r>
      <w:r w:rsidRPr="0004149A">
        <w:rPr>
          <w:b/>
          <w:spacing w:val="4"/>
        </w:rPr>
        <w:t xml:space="preserve"> </w:t>
      </w:r>
      <w:r w:rsidRPr="0004149A">
        <w:rPr>
          <w:b/>
        </w:rPr>
        <w:t>subirrigazione</w:t>
      </w:r>
      <w:r w:rsidRPr="0004149A">
        <w:rPr>
          <w:b/>
          <w:spacing w:val="4"/>
        </w:rPr>
        <w:t xml:space="preserve"> </w:t>
      </w:r>
      <w:r w:rsidRPr="0004149A">
        <w:rPr>
          <w:b/>
        </w:rPr>
        <w:t>con</w:t>
      </w:r>
      <w:r w:rsidRPr="0004149A">
        <w:rPr>
          <w:b/>
          <w:spacing w:val="2"/>
        </w:rPr>
        <w:t xml:space="preserve"> </w:t>
      </w:r>
      <w:r w:rsidRPr="0004149A">
        <w:rPr>
          <w:b/>
        </w:rPr>
        <w:t>drenaggio:</w:t>
      </w:r>
      <w:r w:rsidRPr="0004149A">
        <w:rPr>
          <w:b/>
          <w:spacing w:val="3"/>
        </w:rPr>
        <w:t xml:space="preserve"> </w:t>
      </w:r>
      <w:r w:rsidRPr="0004149A">
        <w:t>il</w:t>
      </w:r>
      <w:r w:rsidRPr="0004149A">
        <w:rPr>
          <w:spacing w:val="2"/>
        </w:rPr>
        <w:t xml:space="preserve"> </w:t>
      </w:r>
      <w:r w:rsidRPr="0004149A">
        <w:t>terreno</w:t>
      </w:r>
      <w:r w:rsidRPr="0004149A">
        <w:rPr>
          <w:spacing w:val="4"/>
        </w:rPr>
        <w:t xml:space="preserve"> </w:t>
      </w:r>
      <w:r w:rsidRPr="0004149A">
        <w:t>al</w:t>
      </w:r>
      <w:r w:rsidRPr="0004149A">
        <w:rPr>
          <w:spacing w:val="2"/>
        </w:rPr>
        <w:t xml:space="preserve"> </w:t>
      </w:r>
      <w:r w:rsidRPr="0004149A">
        <w:t>contorno</w:t>
      </w:r>
      <w:r w:rsidRPr="0004149A">
        <w:rPr>
          <w:spacing w:val="4"/>
        </w:rPr>
        <w:t xml:space="preserve"> </w:t>
      </w:r>
      <w:r w:rsidRPr="0004149A">
        <w:t>è</w:t>
      </w:r>
      <w:r w:rsidRPr="0004149A">
        <w:rPr>
          <w:spacing w:val="3"/>
        </w:rPr>
        <w:t xml:space="preserve"> </w:t>
      </w:r>
      <w:r w:rsidRPr="0004149A">
        <w:rPr>
          <w:u w:val="single"/>
        </w:rPr>
        <w:t>permeabile</w:t>
      </w:r>
      <w:r w:rsidRPr="0004149A">
        <w:rPr>
          <w:spacing w:val="6"/>
        </w:rPr>
        <w:t xml:space="preserve"> </w:t>
      </w:r>
      <w:r w:rsidRPr="0004149A">
        <w:t>tuttavia</w:t>
      </w:r>
      <w:r w:rsidRPr="0004149A">
        <w:rPr>
          <w:spacing w:val="5"/>
        </w:rPr>
        <w:t xml:space="preserve"> </w:t>
      </w:r>
      <w:r w:rsidRPr="0004149A">
        <w:t>l’area</w:t>
      </w:r>
      <w:r w:rsidRPr="0004149A">
        <w:rPr>
          <w:spacing w:val="3"/>
        </w:rPr>
        <w:t xml:space="preserve"> </w:t>
      </w:r>
      <w:r w:rsidRPr="0004149A">
        <w:t>in</w:t>
      </w:r>
      <w:r w:rsidRPr="0004149A">
        <w:rPr>
          <w:spacing w:val="-47"/>
        </w:rPr>
        <w:t xml:space="preserve"> </w:t>
      </w:r>
      <w:r w:rsidRPr="0004149A">
        <w:t>disponibilità</w:t>
      </w:r>
      <w:r w:rsidRPr="0004149A">
        <w:rPr>
          <w:spacing w:val="-1"/>
        </w:rPr>
        <w:t xml:space="preserve"> </w:t>
      </w:r>
      <w:r w:rsidRPr="0004149A">
        <w:t>non</w:t>
      </w:r>
      <w:r w:rsidRPr="0004149A">
        <w:rPr>
          <w:spacing w:val="-2"/>
        </w:rPr>
        <w:t xml:space="preserve"> </w:t>
      </w:r>
      <w:r w:rsidRPr="0004149A">
        <w:t>ha estensione</w:t>
      </w:r>
      <w:r w:rsidRPr="0004149A">
        <w:rPr>
          <w:spacing w:val="-3"/>
        </w:rPr>
        <w:t xml:space="preserve"> </w:t>
      </w:r>
      <w:r w:rsidRPr="0004149A">
        <w:t>sufficiente ad</w:t>
      </w:r>
      <w:r w:rsidRPr="0004149A">
        <w:rPr>
          <w:spacing w:val="-1"/>
        </w:rPr>
        <w:t xml:space="preserve"> </w:t>
      </w:r>
      <w:r w:rsidRPr="0004149A">
        <w:t>ospitare un</w:t>
      </w:r>
      <w:r w:rsidRPr="0004149A">
        <w:rPr>
          <w:spacing w:val="-2"/>
        </w:rPr>
        <w:t xml:space="preserve"> </w:t>
      </w:r>
      <w:r w:rsidRPr="0004149A">
        <w:t>impianto</w:t>
      </w:r>
      <w:r w:rsidRPr="0004149A">
        <w:rPr>
          <w:spacing w:val="-1"/>
        </w:rPr>
        <w:t xml:space="preserve"> </w:t>
      </w:r>
      <w:r w:rsidRPr="0004149A">
        <w:t>di</w:t>
      </w:r>
      <w:r w:rsidRPr="0004149A">
        <w:rPr>
          <w:spacing w:val="-1"/>
        </w:rPr>
        <w:t xml:space="preserve"> </w:t>
      </w:r>
      <w:r w:rsidRPr="0004149A">
        <w:t>subirrigazione</w:t>
      </w:r>
    </w:p>
    <w:p w:rsidR="003B54BA" w:rsidRPr="0004149A" w:rsidRDefault="003B54BA" w:rsidP="0004149A">
      <w:pPr>
        <w:tabs>
          <w:tab w:val="left" w:pos="2387"/>
        </w:tabs>
        <w:spacing w:before="42"/>
        <w:rPr>
          <w:b/>
          <w:i/>
        </w:rPr>
      </w:pPr>
      <w:r w:rsidRPr="0004149A">
        <w:rPr>
          <w:b/>
        </w:rPr>
        <w:t>Recapito</w:t>
      </w:r>
      <w:r w:rsidRPr="0004149A">
        <w:rPr>
          <w:b/>
          <w:spacing w:val="-3"/>
        </w:rPr>
        <w:t xml:space="preserve"> </w:t>
      </w:r>
      <w:r w:rsidRPr="0004149A">
        <w:rPr>
          <w:b/>
        </w:rPr>
        <w:t>ﬁnale</w:t>
      </w:r>
      <w:r w:rsidRPr="0004149A">
        <w:rPr>
          <w:b/>
        </w:rPr>
        <w:tab/>
      </w:r>
      <w:r w:rsidRPr="0004149A">
        <w:rPr>
          <w:b/>
          <w:shd w:val="clear" w:color="auto" w:fill="C0C0C0"/>
        </w:rPr>
        <w:t>⃝</w:t>
      </w:r>
      <w:r w:rsidRPr="0004149A">
        <w:rPr>
          <w:b/>
          <w:spacing w:val="-2"/>
        </w:rPr>
        <w:t xml:space="preserve"> </w:t>
      </w:r>
      <w:r w:rsidRPr="0004149A">
        <w:rPr>
          <w:b/>
          <w:u w:val="single"/>
        </w:rPr>
        <w:t>CORPO</w:t>
      </w:r>
      <w:r w:rsidRPr="0004149A">
        <w:rPr>
          <w:b/>
          <w:spacing w:val="-2"/>
          <w:u w:val="single"/>
        </w:rPr>
        <w:t xml:space="preserve"> </w:t>
      </w:r>
      <w:r w:rsidRPr="0004149A">
        <w:rPr>
          <w:b/>
          <w:u w:val="single"/>
        </w:rPr>
        <w:t>IDRICO</w:t>
      </w:r>
      <w:r w:rsidRPr="0004149A">
        <w:rPr>
          <w:b/>
          <w:spacing w:val="-1"/>
          <w:u w:val="single"/>
        </w:rPr>
        <w:t xml:space="preserve"> </w:t>
      </w:r>
      <w:r w:rsidRPr="0004149A">
        <w:rPr>
          <w:b/>
          <w:u w:val="single"/>
        </w:rPr>
        <w:t>SUPERFICIALE</w:t>
      </w:r>
      <w:r w:rsidRPr="0004149A">
        <w:rPr>
          <w:b/>
          <w:spacing w:val="-4"/>
        </w:rPr>
        <w:t xml:space="preserve"> </w:t>
      </w:r>
      <w:r w:rsidRPr="0004149A">
        <w:rPr>
          <w:b/>
          <w:i/>
        </w:rPr>
        <w:t>(art.</w:t>
      </w:r>
      <w:r w:rsidRPr="0004149A">
        <w:rPr>
          <w:b/>
          <w:i/>
          <w:spacing w:val="-2"/>
        </w:rPr>
        <w:t xml:space="preserve"> </w:t>
      </w:r>
      <w:r w:rsidRPr="0004149A">
        <w:rPr>
          <w:b/>
          <w:i/>
        </w:rPr>
        <w:t>53</w:t>
      </w:r>
      <w:r w:rsidRPr="0004149A">
        <w:rPr>
          <w:b/>
          <w:i/>
          <w:spacing w:val="-3"/>
        </w:rPr>
        <w:t xml:space="preserve"> </w:t>
      </w:r>
      <w:r w:rsidRPr="0004149A">
        <w:rPr>
          <w:b/>
          <w:i/>
        </w:rPr>
        <w:t>DPGR 46/R/2008)</w:t>
      </w:r>
    </w:p>
    <w:p w:rsidR="003B54BA" w:rsidRPr="0004149A" w:rsidRDefault="003B54BA" w:rsidP="0004149A">
      <w:pPr>
        <w:pStyle w:val="BodyText"/>
        <w:rPr>
          <w:b/>
          <w:i/>
        </w:rPr>
      </w:pPr>
    </w:p>
    <w:p w:rsidR="003B54BA" w:rsidRPr="0004149A" w:rsidRDefault="003B54BA" w:rsidP="0004149A">
      <w:pPr>
        <w:pStyle w:val="BodyText"/>
        <w:spacing w:before="5"/>
        <w:rPr>
          <w:b/>
          <w:i/>
        </w:rPr>
      </w:pPr>
    </w:p>
    <w:p w:rsidR="003B54BA" w:rsidRPr="0004149A" w:rsidRDefault="003B54BA" w:rsidP="0004149A">
      <w:pPr>
        <w:pStyle w:val="BodyText"/>
        <w:spacing w:before="57"/>
      </w:pPr>
      <w:r w:rsidRPr="0004149A">
        <w:rPr>
          <w:b/>
          <w:u w:val="single"/>
          <w:shd w:val="clear" w:color="auto" w:fill="C0C0C0"/>
        </w:rPr>
        <w:t>⃝</w:t>
      </w:r>
      <w:r w:rsidRPr="0004149A">
        <w:rPr>
          <w:b/>
          <w:spacing w:val="-6"/>
          <w:u w:val="single"/>
          <w:shd w:val="clear" w:color="auto" w:fill="C0C0C0"/>
        </w:rPr>
        <w:t xml:space="preserve"> </w:t>
      </w:r>
      <w:r w:rsidRPr="0004149A">
        <w:rPr>
          <w:u w:val="single"/>
        </w:rPr>
        <w:t>a)</w:t>
      </w:r>
      <w:r w:rsidRPr="0004149A">
        <w:rPr>
          <w:spacing w:val="-2"/>
          <w:u w:val="single"/>
        </w:rPr>
        <w:t xml:space="preserve"> </w:t>
      </w:r>
      <w:r w:rsidRPr="0004149A">
        <w:rPr>
          <w:u w:val="single"/>
        </w:rPr>
        <w:t>reticolo</w:t>
      </w:r>
      <w:r w:rsidRPr="0004149A">
        <w:rPr>
          <w:spacing w:val="-4"/>
          <w:u w:val="single"/>
        </w:rPr>
        <w:t xml:space="preserve"> </w:t>
      </w:r>
      <w:r w:rsidRPr="0004149A">
        <w:rPr>
          <w:u w:val="single"/>
        </w:rPr>
        <w:t>idrografico</w:t>
      </w:r>
      <w:r w:rsidRPr="0004149A">
        <w:rPr>
          <w:spacing w:val="-3"/>
          <w:u w:val="single"/>
        </w:rPr>
        <w:t xml:space="preserve"> </w:t>
      </w:r>
      <w:r w:rsidRPr="0004149A">
        <w:rPr>
          <w:u w:val="single"/>
        </w:rPr>
        <w:t>rappresentato</w:t>
      </w:r>
      <w:r w:rsidRPr="0004149A">
        <w:rPr>
          <w:spacing w:val="-4"/>
          <w:u w:val="single"/>
        </w:rPr>
        <w:t xml:space="preserve"> </w:t>
      </w:r>
      <w:r w:rsidRPr="0004149A">
        <w:rPr>
          <w:u w:val="single"/>
        </w:rPr>
        <w:t>nella</w:t>
      </w:r>
      <w:r w:rsidRPr="0004149A">
        <w:rPr>
          <w:spacing w:val="-2"/>
          <w:u w:val="single"/>
        </w:rPr>
        <w:t xml:space="preserve"> </w:t>
      </w:r>
      <w:r w:rsidRPr="0004149A">
        <w:rPr>
          <w:u w:val="single"/>
        </w:rPr>
        <w:t>Carta</w:t>
      </w:r>
      <w:r w:rsidRPr="0004149A">
        <w:rPr>
          <w:spacing w:val="-2"/>
          <w:u w:val="single"/>
        </w:rPr>
        <w:t xml:space="preserve"> </w:t>
      </w:r>
      <w:r w:rsidRPr="0004149A">
        <w:rPr>
          <w:u w:val="single"/>
        </w:rPr>
        <w:t>Tecnica</w:t>
      </w:r>
      <w:r w:rsidRPr="0004149A">
        <w:rPr>
          <w:spacing w:val="-3"/>
          <w:u w:val="single"/>
        </w:rPr>
        <w:t xml:space="preserve"> </w:t>
      </w:r>
      <w:r w:rsidRPr="0004149A">
        <w:rPr>
          <w:u w:val="single"/>
        </w:rPr>
        <w:t>Regiona</w:t>
      </w:r>
      <w:r w:rsidRPr="0004149A">
        <w:t>le</w:t>
      </w:r>
      <w:r w:rsidRPr="0004149A">
        <w:rPr>
          <w:spacing w:val="-4"/>
        </w:rPr>
        <w:t xml:space="preserve"> </w:t>
      </w:r>
      <w:r w:rsidRPr="0004149A">
        <w:t>(CTR)</w:t>
      </w:r>
      <w:r w:rsidRPr="0004149A">
        <w:rPr>
          <w:spacing w:val="-5"/>
        </w:rPr>
        <w:t xml:space="preserve"> </w:t>
      </w:r>
      <w:r w:rsidRPr="0004149A">
        <w:t>con</w:t>
      </w:r>
    </w:p>
    <w:p w:rsidR="003B54BA" w:rsidRPr="0004149A" w:rsidRDefault="003B54BA" w:rsidP="0004149A">
      <w:pPr>
        <w:pStyle w:val="BodyText"/>
      </w:pPr>
    </w:p>
    <w:p w:rsidR="003B54BA" w:rsidRPr="0004149A" w:rsidRDefault="003B54BA" w:rsidP="0004149A">
      <w:pPr>
        <w:pStyle w:val="Heading1"/>
        <w:ind w:left="0"/>
        <w:jc w:val="left"/>
      </w:pPr>
      <w:r w:rsidRPr="0004149A">
        <w:t>codice</w:t>
      </w:r>
      <w:r>
        <w:rPr>
          <w:spacing w:val="-1"/>
        </w:rPr>
        <w:t xml:space="preserve">________________ </w:t>
      </w:r>
      <w:r w:rsidRPr="0004149A">
        <w:t>denominazione</w:t>
      </w:r>
      <w:r>
        <w:t xml:space="preserve"> </w:t>
      </w:r>
      <w:r>
        <w:rPr>
          <w:spacing w:val="-1"/>
        </w:rPr>
        <w:t>_______________________________________________________</w:t>
      </w:r>
    </w:p>
    <w:p w:rsidR="003B54BA" w:rsidRPr="0004149A" w:rsidRDefault="003B54BA" w:rsidP="0004149A">
      <w:pPr>
        <w:pStyle w:val="BodyText"/>
        <w:spacing w:before="1"/>
        <w:rPr>
          <w:b/>
        </w:rPr>
      </w:pPr>
    </w:p>
    <w:p w:rsidR="003B54BA" w:rsidRPr="0004149A" w:rsidRDefault="003B54BA" w:rsidP="0004149A">
      <w:pPr>
        <w:spacing w:before="87" w:line="482" w:lineRule="auto"/>
        <w:jc w:val="both"/>
        <w:rPr>
          <w:b/>
        </w:rPr>
      </w:pPr>
      <w:r w:rsidRPr="0004149A">
        <w:rPr>
          <w:spacing w:val="9"/>
          <w:u w:val="single"/>
          <w:shd w:val="clear" w:color="auto" w:fill="C0C0C0"/>
        </w:rPr>
        <w:t xml:space="preserve"> </w:t>
      </w:r>
      <w:r w:rsidRPr="0004149A">
        <w:rPr>
          <w:b/>
          <w:u w:val="single"/>
          <w:shd w:val="clear" w:color="auto" w:fill="C0C0C0"/>
        </w:rPr>
        <w:t xml:space="preserve">⃝ </w:t>
      </w:r>
      <w:r w:rsidRPr="0004149A">
        <w:rPr>
          <w:u w:val="single"/>
        </w:rPr>
        <w:t>b) altro elemento del reticolo idrografico</w:t>
      </w:r>
      <w:r w:rsidRPr="0004149A">
        <w:t xml:space="preserve"> che non attraversa altre proprietà o che scorre limitrofo alla</w:t>
      </w:r>
      <w:r w:rsidRPr="0004149A">
        <w:rPr>
          <w:spacing w:val="1"/>
        </w:rPr>
        <w:t xml:space="preserve"> </w:t>
      </w:r>
      <w:r w:rsidRPr="0004149A">
        <w:t>proprietà</w:t>
      </w:r>
      <w:r w:rsidRPr="0004149A">
        <w:rPr>
          <w:spacing w:val="1"/>
        </w:rPr>
        <w:t xml:space="preserve"> </w:t>
      </w:r>
      <w:r w:rsidRPr="0004149A">
        <w:t>confinante,</w:t>
      </w:r>
      <w:r w:rsidRPr="0004149A">
        <w:rPr>
          <w:spacing w:val="1"/>
        </w:rPr>
        <w:t xml:space="preserve"> </w:t>
      </w:r>
      <w:r w:rsidRPr="0004149A">
        <w:t>non</w:t>
      </w:r>
      <w:r w:rsidRPr="0004149A">
        <w:rPr>
          <w:spacing w:val="1"/>
        </w:rPr>
        <w:t xml:space="preserve"> </w:t>
      </w:r>
      <w:r w:rsidRPr="0004149A">
        <w:t>rappresentato</w:t>
      </w:r>
      <w:r w:rsidRPr="0004149A">
        <w:rPr>
          <w:spacing w:val="1"/>
        </w:rPr>
        <w:t xml:space="preserve"> </w:t>
      </w:r>
      <w:r w:rsidRPr="0004149A">
        <w:t>nella</w:t>
      </w:r>
      <w:r w:rsidRPr="0004149A">
        <w:rPr>
          <w:spacing w:val="1"/>
        </w:rPr>
        <w:t xml:space="preserve"> </w:t>
      </w:r>
      <w:r w:rsidRPr="0004149A">
        <w:t>CTR</w:t>
      </w:r>
      <w:r w:rsidRPr="0004149A">
        <w:rPr>
          <w:spacing w:val="1"/>
        </w:rPr>
        <w:t xml:space="preserve"> </w:t>
      </w:r>
      <w:r w:rsidRPr="0004149A">
        <w:t>ma</w:t>
      </w:r>
      <w:r w:rsidRPr="0004149A">
        <w:rPr>
          <w:spacing w:val="1"/>
        </w:rPr>
        <w:t xml:space="preserve"> </w:t>
      </w:r>
      <w:r w:rsidRPr="0004149A">
        <w:t>collegato</w:t>
      </w:r>
      <w:r w:rsidRPr="0004149A">
        <w:rPr>
          <w:spacing w:val="1"/>
        </w:rPr>
        <w:t xml:space="preserve"> </w:t>
      </w:r>
      <w:r w:rsidRPr="0004149A">
        <w:t>in</w:t>
      </w:r>
      <w:r w:rsidRPr="0004149A">
        <w:rPr>
          <w:spacing w:val="1"/>
        </w:rPr>
        <w:t xml:space="preserve"> </w:t>
      </w:r>
      <w:r w:rsidRPr="0004149A">
        <w:t>modo</w:t>
      </w:r>
      <w:r w:rsidRPr="0004149A">
        <w:rPr>
          <w:spacing w:val="1"/>
        </w:rPr>
        <w:t xml:space="preserve"> </w:t>
      </w:r>
      <w:r w:rsidRPr="0004149A">
        <w:t>permanente</w:t>
      </w:r>
      <w:r w:rsidRPr="0004149A">
        <w:rPr>
          <w:spacing w:val="1"/>
        </w:rPr>
        <w:t xml:space="preserve"> </w:t>
      </w:r>
      <w:r w:rsidRPr="0004149A">
        <w:t>a</w:t>
      </w:r>
      <w:r w:rsidRPr="0004149A">
        <w:rPr>
          <w:spacing w:val="1"/>
        </w:rPr>
        <w:t xml:space="preserve"> </w:t>
      </w:r>
      <w:r w:rsidRPr="0004149A">
        <w:t>quello</w:t>
      </w:r>
      <w:r w:rsidRPr="0004149A">
        <w:rPr>
          <w:spacing w:val="-47"/>
        </w:rPr>
        <w:t xml:space="preserve"> </w:t>
      </w:r>
      <w:r w:rsidRPr="0004149A">
        <w:t xml:space="preserve">rappresentato    </w:t>
      </w:r>
      <w:r w:rsidRPr="0004149A">
        <w:rPr>
          <w:spacing w:val="32"/>
        </w:rPr>
        <w:t xml:space="preserve"> </w:t>
      </w:r>
      <w:r w:rsidRPr="0004149A">
        <w:rPr>
          <w:b/>
        </w:rPr>
        <w:t xml:space="preserve">nella    </w:t>
      </w:r>
      <w:r w:rsidRPr="0004149A">
        <w:rPr>
          <w:b/>
          <w:spacing w:val="27"/>
        </w:rPr>
        <w:t xml:space="preserve"> </w:t>
      </w:r>
      <w:r w:rsidRPr="0004149A">
        <w:rPr>
          <w:b/>
        </w:rPr>
        <w:t xml:space="preserve">stessa    </w:t>
      </w:r>
      <w:r w:rsidRPr="0004149A">
        <w:rPr>
          <w:b/>
          <w:spacing w:val="28"/>
        </w:rPr>
        <w:t xml:space="preserve"> </w:t>
      </w:r>
      <w:r w:rsidRPr="0004149A">
        <w:rPr>
          <w:b/>
        </w:rPr>
        <w:t xml:space="preserve">con    </w:t>
      </w:r>
      <w:r w:rsidRPr="0004149A">
        <w:rPr>
          <w:b/>
          <w:spacing w:val="30"/>
        </w:rPr>
        <w:t xml:space="preserve"> </w:t>
      </w:r>
      <w:r w:rsidRPr="0004149A">
        <w:rPr>
          <w:b/>
        </w:rPr>
        <w:t>codice</w:t>
      </w:r>
      <w:r>
        <w:rPr>
          <w:b/>
        </w:rPr>
        <w:t xml:space="preserve"> </w:t>
      </w:r>
      <w:r>
        <w:rPr>
          <w:spacing w:val="-1"/>
        </w:rPr>
        <w:t xml:space="preserve">________________  </w:t>
      </w:r>
      <w:r w:rsidRPr="0004149A">
        <w:rPr>
          <w:b/>
        </w:rPr>
        <w:t>denominazione</w:t>
      </w:r>
      <w:r>
        <w:rPr>
          <w:spacing w:val="-1"/>
        </w:rPr>
        <w:t>___________________________________</w:t>
      </w:r>
    </w:p>
    <w:p w:rsidR="003B54BA" w:rsidRPr="0004149A" w:rsidRDefault="003B54BA" w:rsidP="0004149A">
      <w:pPr>
        <w:pStyle w:val="Heading1"/>
        <w:spacing w:line="480" w:lineRule="auto"/>
        <w:ind w:left="0"/>
        <w:jc w:val="both"/>
      </w:pPr>
      <w:r>
        <w:rPr>
          <w:spacing w:val="-1"/>
        </w:rPr>
        <w:t xml:space="preserve">__________________________________________________________________________________________ </w:t>
      </w:r>
      <w:r w:rsidRPr="0004149A">
        <w:rPr>
          <w:spacing w:val="-1"/>
        </w:rPr>
        <w:t>NCT</w:t>
      </w:r>
      <w:r w:rsidRPr="0004149A">
        <w:rPr>
          <w:spacing w:val="-8"/>
        </w:rPr>
        <w:t xml:space="preserve"> </w:t>
      </w:r>
      <w:r w:rsidRPr="0004149A">
        <w:rPr>
          <w:spacing w:val="-1"/>
        </w:rPr>
        <w:t>Foglio</w:t>
      </w:r>
      <w:r>
        <w:rPr>
          <w:spacing w:val="-1"/>
        </w:rPr>
        <w:t xml:space="preserve"> ________________ </w:t>
      </w:r>
      <w:r w:rsidRPr="0004149A">
        <w:rPr>
          <w:spacing w:val="-1"/>
        </w:rPr>
        <w:t>Particella/e</w:t>
      </w:r>
      <w:r w:rsidRPr="0004149A">
        <w:rPr>
          <w:spacing w:val="-8"/>
        </w:rPr>
        <w:t xml:space="preserve"> </w:t>
      </w:r>
      <w:r>
        <w:rPr>
          <w:spacing w:val="-1"/>
        </w:rPr>
        <w:t>_______________________________________________________</w:t>
      </w:r>
    </w:p>
    <w:p w:rsidR="003B54BA" w:rsidRPr="0004149A" w:rsidRDefault="003B54BA" w:rsidP="0004149A">
      <w:pPr>
        <w:pStyle w:val="BodyText"/>
        <w:spacing w:line="276" w:lineRule="auto"/>
        <w:jc w:val="both"/>
      </w:pPr>
      <w:r w:rsidRPr="0004149A">
        <w:t>Riportare gli estremi catastali del terreno in cui la tubazione in uscita dal trattamento secondario recapita</w:t>
      </w:r>
      <w:r w:rsidRPr="0004149A">
        <w:rPr>
          <w:spacing w:val="1"/>
        </w:rPr>
        <w:t xml:space="preserve"> </w:t>
      </w:r>
      <w:r w:rsidRPr="0004149A">
        <w:t>nell’elemento del reticolo idrografico. Nel caso l’elemento del reticolo idrografico sia a confine di due</w:t>
      </w:r>
      <w:r w:rsidRPr="0004149A">
        <w:rPr>
          <w:spacing w:val="1"/>
        </w:rPr>
        <w:t xml:space="preserve"> </w:t>
      </w:r>
      <w:r w:rsidRPr="0004149A">
        <w:t>particelle indicare</w:t>
      </w:r>
      <w:r w:rsidRPr="0004149A">
        <w:rPr>
          <w:spacing w:val="-3"/>
        </w:rPr>
        <w:t xml:space="preserve"> </w:t>
      </w:r>
      <w:r w:rsidRPr="0004149A">
        <w:t>quella</w:t>
      </w:r>
      <w:r w:rsidRPr="0004149A">
        <w:rPr>
          <w:spacing w:val="-1"/>
        </w:rPr>
        <w:t xml:space="preserve"> </w:t>
      </w:r>
      <w:r w:rsidRPr="0004149A">
        <w:t>dal lato dell’impianto</w:t>
      </w:r>
      <w:r w:rsidRPr="0004149A">
        <w:rPr>
          <w:spacing w:val="-2"/>
        </w:rPr>
        <w:t xml:space="preserve"> </w:t>
      </w:r>
      <w:r w:rsidRPr="0004149A">
        <w:t>secondario</w:t>
      </w:r>
      <w:r w:rsidRPr="0004149A">
        <w:rPr>
          <w:spacing w:val="-1"/>
        </w:rPr>
        <w:t xml:space="preserve"> </w:t>
      </w:r>
      <w:r w:rsidRPr="0004149A">
        <w:t>o</w:t>
      </w:r>
      <w:r w:rsidRPr="0004149A">
        <w:rPr>
          <w:spacing w:val="-2"/>
        </w:rPr>
        <w:t xml:space="preserve"> </w:t>
      </w:r>
      <w:r w:rsidRPr="0004149A">
        <w:t>entrambe,</w:t>
      </w:r>
      <w:r w:rsidRPr="0004149A">
        <w:rPr>
          <w:spacing w:val="-1"/>
        </w:rPr>
        <w:t xml:space="preserve"> </w:t>
      </w:r>
      <w:r w:rsidRPr="0004149A">
        <w:t>se</w:t>
      </w:r>
      <w:r w:rsidRPr="0004149A">
        <w:rPr>
          <w:spacing w:val="-2"/>
        </w:rPr>
        <w:t xml:space="preserve"> </w:t>
      </w:r>
      <w:r w:rsidRPr="0004149A">
        <w:t>necessario.</w:t>
      </w:r>
    </w:p>
    <w:p w:rsidR="003B54BA" w:rsidRPr="0004149A" w:rsidRDefault="003B54BA" w:rsidP="0004149A">
      <w:pPr>
        <w:pStyle w:val="BodyText"/>
        <w:spacing w:before="1"/>
      </w:pPr>
    </w:p>
    <w:p w:rsidR="003B54BA" w:rsidRPr="0004149A" w:rsidRDefault="003B54BA" w:rsidP="0004149A">
      <w:pPr>
        <w:pStyle w:val="Heading1"/>
        <w:ind w:left="0"/>
        <w:jc w:val="both"/>
      </w:pPr>
      <w:r w:rsidRPr="0004149A">
        <w:t>Coordinate</w:t>
      </w:r>
      <w:r w:rsidRPr="0004149A">
        <w:rPr>
          <w:spacing w:val="-4"/>
        </w:rPr>
        <w:t xml:space="preserve"> </w:t>
      </w:r>
      <w:r w:rsidRPr="0004149A">
        <w:t>Gauss</w:t>
      </w:r>
      <w:r w:rsidRPr="0004149A">
        <w:rPr>
          <w:spacing w:val="-6"/>
        </w:rPr>
        <w:t xml:space="preserve"> </w:t>
      </w:r>
      <w:r w:rsidRPr="0004149A">
        <w:t>Boagadel</w:t>
      </w:r>
      <w:r w:rsidRPr="0004149A">
        <w:rPr>
          <w:spacing w:val="-6"/>
        </w:rPr>
        <w:t xml:space="preserve"> </w:t>
      </w:r>
      <w:r w:rsidRPr="0004149A">
        <w:t>punto</w:t>
      </w:r>
      <w:r w:rsidRPr="0004149A">
        <w:rPr>
          <w:spacing w:val="-6"/>
        </w:rPr>
        <w:t xml:space="preserve"> </w:t>
      </w:r>
      <w:r w:rsidRPr="0004149A">
        <w:t>di</w:t>
      </w:r>
      <w:r w:rsidRPr="0004149A">
        <w:rPr>
          <w:spacing w:val="-5"/>
        </w:rPr>
        <w:t xml:space="preserve"> </w:t>
      </w:r>
      <w:r w:rsidRPr="0004149A">
        <w:t>scarico</w:t>
      </w:r>
      <w:r w:rsidRPr="0004149A">
        <w:rPr>
          <w:spacing w:val="-6"/>
        </w:rPr>
        <w:t xml:space="preserve"> </w:t>
      </w:r>
      <w:r>
        <w:rPr>
          <w:spacing w:val="-1"/>
        </w:rPr>
        <w:t>_____________________________________________________</w:t>
      </w:r>
    </w:p>
    <w:p w:rsidR="003B54BA" w:rsidRPr="0004149A" w:rsidRDefault="003B54BA" w:rsidP="0004149A">
      <w:pPr>
        <w:pStyle w:val="BodyText"/>
        <w:spacing w:before="1"/>
        <w:rPr>
          <w:b/>
        </w:rPr>
      </w:pPr>
    </w:p>
    <w:p w:rsidR="003B54BA" w:rsidRPr="0004149A" w:rsidRDefault="003B54BA" w:rsidP="0004149A">
      <w:pPr>
        <w:pStyle w:val="BodyText"/>
        <w:jc w:val="both"/>
      </w:pPr>
      <w:r w:rsidRPr="0004149A">
        <w:rPr>
          <w:u w:val="single"/>
        </w:rPr>
        <w:t>Allega:</w:t>
      </w:r>
      <w:r w:rsidRPr="0004149A">
        <w:rPr>
          <w:spacing w:val="31"/>
          <w:u w:val="single"/>
        </w:rPr>
        <w:t xml:space="preserve"> </w:t>
      </w:r>
      <w:r w:rsidRPr="0004149A">
        <w:rPr>
          <w:u w:val="single"/>
        </w:rPr>
        <w:t>tavola</w:t>
      </w:r>
      <w:r w:rsidRPr="0004149A">
        <w:rPr>
          <w:spacing w:val="29"/>
          <w:u w:val="single"/>
        </w:rPr>
        <w:t xml:space="preserve"> </w:t>
      </w:r>
      <w:r w:rsidRPr="0004149A">
        <w:rPr>
          <w:u w:val="single"/>
        </w:rPr>
        <w:t>che</w:t>
      </w:r>
      <w:r w:rsidRPr="0004149A">
        <w:rPr>
          <w:spacing w:val="29"/>
          <w:u w:val="single"/>
        </w:rPr>
        <w:t xml:space="preserve"> </w:t>
      </w:r>
      <w:r w:rsidRPr="0004149A">
        <w:rPr>
          <w:u w:val="single"/>
        </w:rPr>
        <w:t>graficizza</w:t>
      </w:r>
      <w:r w:rsidRPr="0004149A">
        <w:rPr>
          <w:spacing w:val="29"/>
          <w:u w:val="single"/>
        </w:rPr>
        <w:t xml:space="preserve"> </w:t>
      </w:r>
      <w:r w:rsidRPr="0004149A">
        <w:rPr>
          <w:u w:val="single"/>
        </w:rPr>
        <w:t>percorso</w:t>
      </w:r>
      <w:r w:rsidRPr="0004149A">
        <w:rPr>
          <w:spacing w:val="30"/>
          <w:u w:val="single"/>
        </w:rPr>
        <w:t xml:space="preserve"> </w:t>
      </w:r>
      <w:r w:rsidRPr="0004149A">
        <w:rPr>
          <w:u w:val="single"/>
        </w:rPr>
        <w:t>delle</w:t>
      </w:r>
      <w:r w:rsidRPr="0004149A">
        <w:rPr>
          <w:spacing w:val="31"/>
          <w:u w:val="single"/>
        </w:rPr>
        <w:t xml:space="preserve"> </w:t>
      </w:r>
      <w:r w:rsidRPr="0004149A">
        <w:rPr>
          <w:u w:val="single"/>
        </w:rPr>
        <w:t>acque</w:t>
      </w:r>
      <w:r w:rsidRPr="0004149A">
        <w:rPr>
          <w:spacing w:val="29"/>
          <w:u w:val="single"/>
        </w:rPr>
        <w:t xml:space="preserve"> </w:t>
      </w:r>
      <w:r w:rsidRPr="0004149A">
        <w:rPr>
          <w:u w:val="single"/>
        </w:rPr>
        <w:t>reﬂue</w:t>
      </w:r>
      <w:r w:rsidRPr="0004149A">
        <w:rPr>
          <w:spacing w:val="32"/>
          <w:u w:val="single"/>
        </w:rPr>
        <w:t xml:space="preserve"> </w:t>
      </w:r>
      <w:r w:rsidRPr="0004149A">
        <w:rPr>
          <w:u w:val="single"/>
        </w:rPr>
        <w:t>dal</w:t>
      </w:r>
      <w:r w:rsidRPr="0004149A">
        <w:rPr>
          <w:spacing w:val="31"/>
          <w:u w:val="single"/>
        </w:rPr>
        <w:t xml:space="preserve"> </w:t>
      </w:r>
      <w:r w:rsidRPr="0004149A">
        <w:rPr>
          <w:u w:val="single"/>
        </w:rPr>
        <w:t>punto</w:t>
      </w:r>
      <w:r w:rsidRPr="0004149A">
        <w:rPr>
          <w:spacing w:val="29"/>
          <w:u w:val="single"/>
        </w:rPr>
        <w:t xml:space="preserve"> </w:t>
      </w:r>
      <w:r w:rsidRPr="0004149A">
        <w:rPr>
          <w:u w:val="single"/>
        </w:rPr>
        <w:t>di</w:t>
      </w:r>
      <w:r w:rsidRPr="0004149A">
        <w:rPr>
          <w:spacing w:val="28"/>
          <w:u w:val="single"/>
        </w:rPr>
        <w:t xml:space="preserve"> </w:t>
      </w:r>
      <w:r w:rsidRPr="0004149A">
        <w:rPr>
          <w:u w:val="single"/>
        </w:rPr>
        <w:t>scarico</w:t>
      </w:r>
      <w:r w:rsidRPr="0004149A">
        <w:rPr>
          <w:spacing w:val="30"/>
          <w:u w:val="single"/>
        </w:rPr>
        <w:t xml:space="preserve"> </w:t>
      </w:r>
      <w:r w:rsidRPr="0004149A">
        <w:rPr>
          <w:u w:val="single"/>
        </w:rPr>
        <w:t>fino</w:t>
      </w:r>
      <w:r w:rsidRPr="0004149A">
        <w:rPr>
          <w:spacing w:val="30"/>
          <w:u w:val="single"/>
        </w:rPr>
        <w:t xml:space="preserve"> </w:t>
      </w:r>
      <w:r w:rsidRPr="0004149A">
        <w:rPr>
          <w:u w:val="single"/>
        </w:rPr>
        <w:t>al</w:t>
      </w:r>
      <w:r w:rsidRPr="0004149A">
        <w:rPr>
          <w:spacing w:val="31"/>
          <w:u w:val="single"/>
        </w:rPr>
        <w:t xml:space="preserve"> </w:t>
      </w:r>
      <w:r w:rsidRPr="0004149A">
        <w:rPr>
          <w:u w:val="single"/>
        </w:rPr>
        <w:t>reticolo</w:t>
      </w:r>
      <w:r w:rsidRPr="0004149A">
        <w:rPr>
          <w:spacing w:val="30"/>
          <w:u w:val="single"/>
        </w:rPr>
        <w:t xml:space="preserve"> </w:t>
      </w:r>
      <w:r w:rsidRPr="0004149A">
        <w:rPr>
          <w:u w:val="single"/>
        </w:rPr>
        <w:t>idrografico,</w:t>
      </w:r>
    </w:p>
    <w:p w:rsidR="003B54BA" w:rsidRPr="0004149A" w:rsidRDefault="003B54BA" w:rsidP="0004149A">
      <w:pPr>
        <w:pStyle w:val="BodyText"/>
        <w:spacing w:before="5"/>
      </w:pPr>
    </w:p>
    <w:p w:rsidR="003B54BA" w:rsidRPr="0004149A" w:rsidRDefault="003B54BA" w:rsidP="0004149A">
      <w:pPr>
        <w:pStyle w:val="BodyText"/>
        <w:spacing w:before="56"/>
      </w:pPr>
      <w:r w:rsidRPr="0004149A">
        <w:rPr>
          <w:u w:val="single"/>
        </w:rPr>
        <w:t>rappresentato</w:t>
      </w:r>
      <w:r w:rsidRPr="0004149A">
        <w:rPr>
          <w:spacing w:val="3"/>
          <w:u w:val="single"/>
        </w:rPr>
        <w:t xml:space="preserve"> </w:t>
      </w:r>
      <w:r w:rsidRPr="0004149A">
        <w:rPr>
          <w:u w:val="single"/>
        </w:rPr>
        <w:t>nella CTR,</w:t>
      </w:r>
      <w:r w:rsidRPr="0004149A">
        <w:rPr>
          <w:spacing w:val="3"/>
          <w:u w:val="single"/>
        </w:rPr>
        <w:t xml:space="preserve"> </w:t>
      </w:r>
      <w:r w:rsidRPr="0004149A">
        <w:rPr>
          <w:u w:val="single"/>
        </w:rPr>
        <w:t>su</w:t>
      </w:r>
      <w:r w:rsidRPr="0004149A">
        <w:rPr>
          <w:spacing w:val="2"/>
          <w:u w:val="single"/>
        </w:rPr>
        <w:t xml:space="preserve"> </w:t>
      </w:r>
      <w:r w:rsidRPr="0004149A">
        <w:rPr>
          <w:u w:val="single"/>
        </w:rPr>
        <w:t>cui</w:t>
      </w:r>
      <w:r w:rsidRPr="0004149A">
        <w:rPr>
          <w:spacing w:val="2"/>
          <w:u w:val="single"/>
        </w:rPr>
        <w:t xml:space="preserve"> </w:t>
      </w:r>
      <w:r w:rsidRPr="0004149A">
        <w:rPr>
          <w:u w:val="single"/>
        </w:rPr>
        <w:t>devono</w:t>
      </w:r>
      <w:r w:rsidRPr="0004149A">
        <w:rPr>
          <w:spacing w:val="4"/>
          <w:u w:val="single"/>
        </w:rPr>
        <w:t xml:space="preserve"> </w:t>
      </w:r>
      <w:r w:rsidRPr="0004149A">
        <w:rPr>
          <w:u w:val="single"/>
        </w:rPr>
        <w:t>essere</w:t>
      </w:r>
      <w:r w:rsidRPr="0004149A">
        <w:rPr>
          <w:spacing w:val="4"/>
          <w:u w:val="single"/>
        </w:rPr>
        <w:t xml:space="preserve"> </w:t>
      </w:r>
      <w:r w:rsidRPr="0004149A">
        <w:rPr>
          <w:u w:val="single"/>
        </w:rPr>
        <w:t>evidenziat</w:t>
      </w:r>
      <w:r w:rsidRPr="0004149A">
        <w:rPr>
          <w:spacing w:val="-2"/>
          <w:u w:val="single"/>
        </w:rPr>
        <w:t xml:space="preserve"> </w:t>
      </w:r>
      <w:r w:rsidRPr="0004149A">
        <w:rPr>
          <w:u w:val="single"/>
        </w:rPr>
        <w:t>i</w:t>
      </w:r>
      <w:r w:rsidRPr="0004149A">
        <w:rPr>
          <w:spacing w:val="1"/>
          <w:u w:val="single"/>
        </w:rPr>
        <w:t xml:space="preserve"> </w:t>
      </w:r>
      <w:r w:rsidRPr="0004149A">
        <w:rPr>
          <w:u w:val="single"/>
        </w:rPr>
        <w:t>chiaramente</w:t>
      </w:r>
      <w:r w:rsidRPr="0004149A">
        <w:rPr>
          <w:spacing w:val="4"/>
          <w:u w:val="single"/>
        </w:rPr>
        <w:t xml:space="preserve"> </w:t>
      </w:r>
      <w:r w:rsidRPr="0004149A">
        <w:rPr>
          <w:u w:val="single"/>
        </w:rPr>
        <w:t>(con</w:t>
      </w:r>
      <w:r w:rsidRPr="0004149A">
        <w:rPr>
          <w:spacing w:val="2"/>
          <w:u w:val="single"/>
        </w:rPr>
        <w:t xml:space="preserve"> </w:t>
      </w:r>
      <w:r w:rsidRPr="0004149A">
        <w:rPr>
          <w:u w:val="single"/>
        </w:rPr>
        <w:t>diverso</w:t>
      </w:r>
      <w:r w:rsidRPr="0004149A">
        <w:rPr>
          <w:spacing w:val="3"/>
          <w:u w:val="single"/>
        </w:rPr>
        <w:t xml:space="preserve"> </w:t>
      </w:r>
      <w:r w:rsidRPr="0004149A">
        <w:rPr>
          <w:u w:val="single"/>
        </w:rPr>
        <w:t>colore)</w:t>
      </w:r>
      <w:r w:rsidRPr="0004149A">
        <w:rPr>
          <w:spacing w:val="1"/>
          <w:u w:val="single"/>
        </w:rPr>
        <w:t xml:space="preserve"> </w:t>
      </w:r>
      <w:r w:rsidRPr="0004149A">
        <w:rPr>
          <w:u w:val="single"/>
        </w:rPr>
        <w:t>gli</w:t>
      </w:r>
      <w:r w:rsidRPr="0004149A">
        <w:rPr>
          <w:spacing w:val="15"/>
          <w:u w:val="single"/>
        </w:rPr>
        <w:t xml:space="preserve"> </w:t>
      </w:r>
      <w:r w:rsidRPr="0004149A">
        <w:rPr>
          <w:u w:val="single"/>
        </w:rPr>
        <w:t>element</w:t>
      </w:r>
      <w:r w:rsidRPr="0004149A">
        <w:rPr>
          <w:spacing w:val="-3"/>
          <w:u w:val="single"/>
        </w:rPr>
        <w:t xml:space="preserve"> </w:t>
      </w:r>
      <w:r w:rsidRPr="0004149A">
        <w:rPr>
          <w:u w:val="single"/>
        </w:rPr>
        <w:t>i</w:t>
      </w:r>
      <w:r w:rsidRPr="0004149A">
        <w:rPr>
          <w:spacing w:val="2"/>
          <w:u w:val="single"/>
        </w:rPr>
        <w:t xml:space="preserve"> </w:t>
      </w:r>
      <w:r w:rsidRPr="0004149A">
        <w:rPr>
          <w:u w:val="single"/>
        </w:rPr>
        <w:t>de</w:t>
      </w:r>
      <w:r w:rsidRPr="0004149A">
        <w:t>l</w:t>
      </w:r>
    </w:p>
    <w:p w:rsidR="003B54BA" w:rsidRPr="0004149A" w:rsidRDefault="003B54BA" w:rsidP="0004149A">
      <w:pPr>
        <w:pStyle w:val="BodyText"/>
        <w:spacing w:before="8"/>
      </w:pPr>
    </w:p>
    <w:p w:rsidR="003B54BA" w:rsidRPr="0004149A" w:rsidRDefault="003B54BA" w:rsidP="0004149A">
      <w:pPr>
        <w:pStyle w:val="BodyText"/>
        <w:spacing w:before="56"/>
      </w:pPr>
      <w:r w:rsidRPr="0004149A">
        <w:rPr>
          <w:u w:val="single"/>
        </w:rPr>
        <w:t>reticolo</w:t>
      </w:r>
      <w:r w:rsidRPr="0004149A">
        <w:rPr>
          <w:spacing w:val="72"/>
          <w:u w:val="single"/>
        </w:rPr>
        <w:t xml:space="preserve"> </w:t>
      </w:r>
      <w:r w:rsidRPr="0004149A">
        <w:rPr>
          <w:u w:val="single"/>
        </w:rPr>
        <w:t>idrografico</w:t>
      </w:r>
      <w:r w:rsidRPr="0004149A">
        <w:rPr>
          <w:spacing w:val="70"/>
          <w:u w:val="single"/>
        </w:rPr>
        <w:t xml:space="preserve"> </w:t>
      </w:r>
      <w:r w:rsidRPr="0004149A">
        <w:rPr>
          <w:u w:val="single"/>
        </w:rPr>
        <w:t>non</w:t>
      </w:r>
      <w:r w:rsidRPr="0004149A">
        <w:rPr>
          <w:spacing w:val="70"/>
          <w:u w:val="single"/>
        </w:rPr>
        <w:t xml:space="preserve"> </w:t>
      </w:r>
      <w:r w:rsidRPr="0004149A">
        <w:rPr>
          <w:u w:val="single"/>
        </w:rPr>
        <w:t>rappresentat</w:t>
      </w:r>
      <w:r w:rsidRPr="0004149A">
        <w:rPr>
          <w:spacing w:val="44"/>
          <w:u w:val="single"/>
        </w:rPr>
        <w:t xml:space="preserve"> </w:t>
      </w:r>
      <w:r w:rsidRPr="0004149A">
        <w:rPr>
          <w:u w:val="single"/>
        </w:rPr>
        <w:t>i</w:t>
      </w:r>
      <w:r w:rsidRPr="0004149A">
        <w:rPr>
          <w:spacing w:val="68"/>
          <w:u w:val="single"/>
        </w:rPr>
        <w:t xml:space="preserve"> </w:t>
      </w:r>
      <w:r w:rsidRPr="0004149A">
        <w:rPr>
          <w:u w:val="single"/>
        </w:rPr>
        <w:t>nella</w:t>
      </w:r>
      <w:r w:rsidRPr="0004149A">
        <w:rPr>
          <w:spacing w:val="72"/>
          <w:u w:val="single"/>
        </w:rPr>
        <w:t xml:space="preserve"> </w:t>
      </w:r>
      <w:r w:rsidRPr="0004149A">
        <w:rPr>
          <w:u w:val="single"/>
        </w:rPr>
        <w:t>CTR</w:t>
      </w:r>
      <w:r w:rsidRPr="0004149A">
        <w:rPr>
          <w:spacing w:val="71"/>
          <w:u w:val="single"/>
        </w:rPr>
        <w:t xml:space="preserve"> </w:t>
      </w:r>
      <w:r w:rsidRPr="0004149A">
        <w:rPr>
          <w:u w:val="single"/>
        </w:rPr>
        <w:t>(fosso</w:t>
      </w:r>
      <w:r w:rsidRPr="0004149A">
        <w:rPr>
          <w:spacing w:val="72"/>
          <w:u w:val="single"/>
        </w:rPr>
        <w:t xml:space="preserve"> </w:t>
      </w:r>
      <w:r w:rsidRPr="0004149A">
        <w:rPr>
          <w:u w:val="single"/>
        </w:rPr>
        <w:t>campestre,</w:t>
      </w:r>
      <w:r w:rsidRPr="0004149A">
        <w:rPr>
          <w:spacing w:val="71"/>
          <w:u w:val="single"/>
        </w:rPr>
        <w:t xml:space="preserve"> </w:t>
      </w:r>
      <w:r w:rsidRPr="0004149A">
        <w:rPr>
          <w:u w:val="single"/>
        </w:rPr>
        <w:t>impluvio)</w:t>
      </w:r>
      <w:r w:rsidRPr="0004149A">
        <w:rPr>
          <w:spacing w:val="70"/>
          <w:u w:val="single"/>
        </w:rPr>
        <w:t xml:space="preserve"> </w:t>
      </w:r>
      <w:r w:rsidRPr="0004149A">
        <w:rPr>
          <w:u w:val="single"/>
        </w:rPr>
        <w:t>ma</w:t>
      </w:r>
      <w:r w:rsidRPr="0004149A">
        <w:rPr>
          <w:spacing w:val="71"/>
          <w:u w:val="single"/>
        </w:rPr>
        <w:t xml:space="preserve"> </w:t>
      </w:r>
      <w:r w:rsidRPr="0004149A">
        <w:rPr>
          <w:u w:val="single"/>
        </w:rPr>
        <w:t>collegat</w:t>
      </w:r>
      <w:r w:rsidRPr="0004149A">
        <w:rPr>
          <w:spacing w:val="44"/>
          <w:u w:val="single"/>
        </w:rPr>
        <w:t xml:space="preserve"> </w:t>
      </w:r>
      <w:r w:rsidRPr="0004149A">
        <w:rPr>
          <w:u w:val="single"/>
        </w:rPr>
        <w:t>i</w:t>
      </w:r>
      <w:r w:rsidRPr="0004149A">
        <w:rPr>
          <w:spacing w:val="68"/>
          <w:u w:val="single"/>
        </w:rPr>
        <w:t xml:space="preserve"> </w:t>
      </w:r>
      <w:r w:rsidRPr="0004149A">
        <w:rPr>
          <w:u w:val="single"/>
        </w:rPr>
        <w:t>in</w:t>
      </w:r>
      <w:r w:rsidRPr="0004149A">
        <w:rPr>
          <w:spacing w:val="70"/>
          <w:u w:val="single"/>
        </w:rPr>
        <w:t xml:space="preserve"> </w:t>
      </w:r>
      <w:r w:rsidRPr="0004149A">
        <w:rPr>
          <w:u w:val="single"/>
        </w:rPr>
        <w:t>modo</w:t>
      </w:r>
    </w:p>
    <w:p w:rsidR="003B54BA" w:rsidRPr="0004149A" w:rsidRDefault="003B54BA" w:rsidP="0004149A">
      <w:pPr>
        <w:pStyle w:val="BodyText"/>
        <w:spacing w:before="5"/>
      </w:pPr>
    </w:p>
    <w:p w:rsidR="003B54BA" w:rsidRPr="0004149A" w:rsidRDefault="003B54BA" w:rsidP="0004149A">
      <w:pPr>
        <w:pStyle w:val="BodyText"/>
        <w:spacing w:before="57"/>
      </w:pPr>
      <w:r w:rsidRPr="0004149A">
        <w:rPr>
          <w:u w:val="single"/>
        </w:rPr>
        <w:t>permanente</w:t>
      </w:r>
      <w:r w:rsidRPr="0004149A">
        <w:rPr>
          <w:spacing w:val="-3"/>
          <w:u w:val="single"/>
        </w:rPr>
        <w:t xml:space="preserve"> </w:t>
      </w:r>
      <w:r w:rsidRPr="0004149A">
        <w:rPr>
          <w:u w:val="single"/>
        </w:rPr>
        <w:t>al</w:t>
      </w:r>
      <w:r w:rsidRPr="0004149A">
        <w:rPr>
          <w:spacing w:val="-6"/>
          <w:u w:val="single"/>
        </w:rPr>
        <w:t xml:space="preserve"> </w:t>
      </w:r>
      <w:r w:rsidRPr="0004149A">
        <w:rPr>
          <w:u w:val="single"/>
        </w:rPr>
        <w:t>reticolo</w:t>
      </w:r>
      <w:r w:rsidRPr="0004149A">
        <w:rPr>
          <w:spacing w:val="-5"/>
          <w:u w:val="single"/>
        </w:rPr>
        <w:t xml:space="preserve"> </w:t>
      </w:r>
      <w:r w:rsidRPr="0004149A">
        <w:rPr>
          <w:u w:val="single"/>
        </w:rPr>
        <w:t>idrografico</w:t>
      </w:r>
      <w:r w:rsidRPr="0004149A">
        <w:rPr>
          <w:spacing w:val="-4"/>
          <w:u w:val="single"/>
        </w:rPr>
        <w:t xml:space="preserve"> </w:t>
      </w:r>
      <w:r w:rsidRPr="0004149A">
        <w:rPr>
          <w:u w:val="single"/>
        </w:rPr>
        <w:t>rappresentato</w:t>
      </w:r>
      <w:r w:rsidRPr="0004149A">
        <w:rPr>
          <w:spacing w:val="-3"/>
          <w:u w:val="single"/>
        </w:rPr>
        <w:t xml:space="preserve"> </w:t>
      </w:r>
      <w:r w:rsidRPr="0004149A">
        <w:rPr>
          <w:u w:val="single"/>
        </w:rPr>
        <w:t>nella</w:t>
      </w:r>
      <w:r w:rsidRPr="0004149A">
        <w:rPr>
          <w:spacing w:val="-3"/>
          <w:u w:val="single"/>
        </w:rPr>
        <w:t xml:space="preserve"> </w:t>
      </w:r>
      <w:r w:rsidRPr="0004149A">
        <w:rPr>
          <w:u w:val="single"/>
        </w:rPr>
        <w:t>stessa</w:t>
      </w:r>
      <w:r w:rsidRPr="0004149A">
        <w:rPr>
          <w:spacing w:val="-3"/>
          <w:u w:val="single"/>
        </w:rPr>
        <w:t xml:space="preserve"> </w:t>
      </w:r>
      <w:r w:rsidRPr="0004149A">
        <w:rPr>
          <w:u w:val="single"/>
        </w:rPr>
        <w:t>CTR</w:t>
      </w:r>
    </w:p>
    <w:p w:rsidR="003B54BA" w:rsidRPr="0004149A" w:rsidRDefault="003B54BA" w:rsidP="0004149A">
      <w:pPr>
        <w:pStyle w:val="BodyText"/>
      </w:pPr>
    </w:p>
    <w:p w:rsidR="003B54BA" w:rsidRPr="0004149A" w:rsidRDefault="003B54BA" w:rsidP="0004149A">
      <w:pPr>
        <w:pStyle w:val="BodyText"/>
      </w:pPr>
    </w:p>
    <w:p w:rsidR="003B54BA" w:rsidRPr="0004149A" w:rsidRDefault="003B54BA" w:rsidP="0004149A">
      <w:pPr>
        <w:pStyle w:val="BodyText"/>
        <w:spacing w:before="5"/>
      </w:pPr>
    </w:p>
    <w:p w:rsidR="003B54BA" w:rsidRPr="0004149A" w:rsidRDefault="003B54BA" w:rsidP="0004149A">
      <w:pPr>
        <w:pStyle w:val="BodyText"/>
        <w:spacing w:before="57"/>
      </w:pPr>
      <w:r w:rsidRPr="0004149A">
        <w:t>Il/La</w:t>
      </w:r>
      <w:r w:rsidRPr="0004149A">
        <w:rPr>
          <w:spacing w:val="-6"/>
        </w:rPr>
        <w:t xml:space="preserve"> </w:t>
      </w:r>
      <w:r w:rsidRPr="0004149A">
        <w:t>sottoscritto/a</w:t>
      </w:r>
      <w:r w:rsidRPr="0004149A">
        <w:rPr>
          <w:spacing w:val="-7"/>
        </w:rPr>
        <w:t xml:space="preserve"> </w:t>
      </w:r>
      <w:r w:rsidRPr="0004149A">
        <w:t>dichiara</w:t>
      </w:r>
      <w:r w:rsidRPr="0004149A">
        <w:rPr>
          <w:spacing w:val="-5"/>
        </w:rPr>
        <w:t xml:space="preserve"> </w:t>
      </w:r>
      <w:r w:rsidRPr="0004149A">
        <w:t>inoltre</w:t>
      </w:r>
      <w:r w:rsidRPr="0004149A">
        <w:rPr>
          <w:spacing w:val="-7"/>
        </w:rPr>
        <w:t xml:space="preserve"> </w:t>
      </w:r>
      <w:r w:rsidRPr="0004149A">
        <w:t>che:</w:t>
      </w:r>
    </w:p>
    <w:p w:rsidR="003B54BA" w:rsidRPr="0004149A" w:rsidRDefault="003B54BA" w:rsidP="0004149A">
      <w:pPr>
        <w:pStyle w:val="BodyText"/>
        <w:spacing w:before="10"/>
      </w:pPr>
    </w:p>
    <w:p w:rsidR="003B54BA" w:rsidRPr="0004149A" w:rsidRDefault="003B54BA" w:rsidP="0004149A">
      <w:pPr>
        <w:pStyle w:val="BodyText"/>
        <w:spacing w:before="88" w:line="480" w:lineRule="auto"/>
      </w:pPr>
      <w:r w:rsidRPr="0004149A">
        <w:rPr>
          <w:shd w:val="clear" w:color="auto" w:fill="C0C0C0"/>
        </w:rPr>
        <w:t xml:space="preserve"> </w:t>
      </w:r>
      <w:r w:rsidRPr="0004149A">
        <w:rPr>
          <w:spacing w:val="-19"/>
          <w:shd w:val="clear" w:color="auto" w:fill="C0C0C0"/>
        </w:rPr>
        <w:t xml:space="preserve"> </w:t>
      </w:r>
      <w:r w:rsidRPr="0004149A">
        <w:rPr>
          <w:b/>
          <w:shd w:val="clear" w:color="auto" w:fill="C0C0C0"/>
        </w:rPr>
        <w:t>⃝</w:t>
      </w:r>
      <w:r w:rsidRPr="0004149A">
        <w:rPr>
          <w:b/>
          <w:spacing w:val="38"/>
        </w:rPr>
        <w:t xml:space="preserve"> </w:t>
      </w:r>
      <w:r w:rsidRPr="0004149A">
        <w:t>Il</w:t>
      </w:r>
      <w:r w:rsidRPr="0004149A">
        <w:rPr>
          <w:spacing w:val="39"/>
        </w:rPr>
        <w:t xml:space="preserve"> </w:t>
      </w:r>
      <w:r w:rsidRPr="0004149A">
        <w:t>livello</w:t>
      </w:r>
      <w:r w:rsidRPr="0004149A">
        <w:rPr>
          <w:spacing w:val="38"/>
        </w:rPr>
        <w:t xml:space="preserve"> </w:t>
      </w:r>
      <w:r w:rsidRPr="0004149A">
        <w:t>massimo</w:t>
      </w:r>
      <w:r w:rsidRPr="0004149A">
        <w:rPr>
          <w:spacing w:val="40"/>
        </w:rPr>
        <w:t xml:space="preserve"> </w:t>
      </w:r>
      <w:r w:rsidRPr="0004149A">
        <w:t>della</w:t>
      </w:r>
      <w:r w:rsidRPr="0004149A">
        <w:rPr>
          <w:spacing w:val="39"/>
        </w:rPr>
        <w:t xml:space="preserve"> </w:t>
      </w:r>
      <w:r w:rsidRPr="0004149A">
        <w:t>falda</w:t>
      </w:r>
      <w:r w:rsidRPr="0004149A">
        <w:rPr>
          <w:spacing w:val="39"/>
        </w:rPr>
        <w:t xml:space="preserve"> </w:t>
      </w:r>
      <w:r w:rsidRPr="0004149A">
        <w:t>si</w:t>
      </w:r>
      <w:r w:rsidRPr="0004149A">
        <w:rPr>
          <w:spacing w:val="39"/>
        </w:rPr>
        <w:t xml:space="preserve"> </w:t>
      </w:r>
      <w:r w:rsidRPr="0004149A">
        <w:t>trova</w:t>
      </w:r>
      <w:r w:rsidRPr="0004149A">
        <w:rPr>
          <w:spacing w:val="39"/>
        </w:rPr>
        <w:t xml:space="preserve"> </w:t>
      </w:r>
      <w:r w:rsidRPr="0004149A">
        <w:t>a</w:t>
      </w:r>
      <w:r w:rsidRPr="0004149A">
        <w:rPr>
          <w:spacing w:val="39"/>
        </w:rPr>
        <w:t xml:space="preserve"> </w:t>
      </w:r>
      <w:r w:rsidRPr="0004149A">
        <w:t>una</w:t>
      </w:r>
      <w:r w:rsidRPr="0004149A">
        <w:rPr>
          <w:spacing w:val="40"/>
        </w:rPr>
        <w:t xml:space="preserve"> </w:t>
      </w:r>
      <w:r w:rsidRPr="0004149A">
        <w:t>profondità</w:t>
      </w:r>
      <w:r w:rsidRPr="0004149A">
        <w:rPr>
          <w:spacing w:val="37"/>
        </w:rPr>
        <w:t xml:space="preserve"> </w:t>
      </w:r>
      <w:r w:rsidRPr="0004149A">
        <w:t>maggiore</w:t>
      </w:r>
      <w:r w:rsidRPr="0004149A">
        <w:rPr>
          <w:spacing w:val="38"/>
        </w:rPr>
        <w:t xml:space="preserve"> </w:t>
      </w:r>
      <w:r w:rsidRPr="0004149A">
        <w:t>di</w:t>
      </w:r>
      <w:r w:rsidRPr="0004149A">
        <w:rPr>
          <w:spacing w:val="36"/>
        </w:rPr>
        <w:t xml:space="preserve"> </w:t>
      </w:r>
      <w:r w:rsidRPr="0004149A">
        <w:t>un</w:t>
      </w:r>
      <w:r w:rsidRPr="0004149A">
        <w:rPr>
          <w:spacing w:val="36"/>
        </w:rPr>
        <w:t xml:space="preserve"> </w:t>
      </w:r>
      <w:r w:rsidRPr="0004149A">
        <w:t>metro</w:t>
      </w:r>
      <w:r w:rsidRPr="0004149A">
        <w:rPr>
          <w:spacing w:val="38"/>
        </w:rPr>
        <w:t xml:space="preserve"> </w:t>
      </w:r>
      <w:r w:rsidRPr="0004149A">
        <w:t>dal</w:t>
      </w:r>
      <w:r w:rsidRPr="0004149A">
        <w:rPr>
          <w:spacing w:val="39"/>
        </w:rPr>
        <w:t xml:space="preserve"> </w:t>
      </w:r>
      <w:r w:rsidRPr="0004149A">
        <w:t>punto</w:t>
      </w:r>
      <w:r w:rsidRPr="0004149A">
        <w:rPr>
          <w:spacing w:val="39"/>
        </w:rPr>
        <w:t xml:space="preserve"> </w:t>
      </w:r>
      <w:r w:rsidRPr="0004149A">
        <w:t>di</w:t>
      </w:r>
      <w:r w:rsidRPr="0004149A">
        <w:rPr>
          <w:spacing w:val="41"/>
        </w:rPr>
        <w:t xml:space="preserve"> </w:t>
      </w:r>
      <w:r w:rsidRPr="0004149A">
        <w:t>scarico</w:t>
      </w:r>
      <w:r w:rsidRPr="0004149A">
        <w:rPr>
          <w:spacing w:val="-47"/>
        </w:rPr>
        <w:t xml:space="preserve"> </w:t>
      </w:r>
      <w:r w:rsidRPr="0004149A">
        <w:t>nell’alveo</w:t>
      </w:r>
    </w:p>
    <w:p w:rsidR="003B54BA" w:rsidRPr="0004149A" w:rsidRDefault="003B54BA" w:rsidP="0004149A">
      <w:pPr>
        <w:pStyle w:val="BodyText"/>
        <w:spacing w:before="162" w:line="482" w:lineRule="auto"/>
        <w:jc w:val="both"/>
      </w:pPr>
      <w:r w:rsidRPr="0004149A">
        <w:rPr>
          <w:shd w:val="clear" w:color="auto" w:fill="C0C0C0"/>
        </w:rPr>
        <w:t xml:space="preserve"> </w:t>
      </w:r>
      <w:r w:rsidRPr="0004149A">
        <w:rPr>
          <w:spacing w:val="-24"/>
          <w:shd w:val="clear" w:color="auto" w:fill="C0C0C0"/>
        </w:rPr>
        <w:t xml:space="preserve"> </w:t>
      </w:r>
      <w:r w:rsidRPr="0004149A">
        <w:rPr>
          <w:b/>
          <w:shd w:val="clear" w:color="auto" w:fill="C0C0C0"/>
        </w:rPr>
        <w:t>⃝</w:t>
      </w:r>
      <w:r w:rsidRPr="0004149A">
        <w:rPr>
          <w:b/>
        </w:rPr>
        <w:t xml:space="preserve"> </w:t>
      </w:r>
      <w:r w:rsidRPr="0004149A">
        <w:t xml:space="preserve">Non sono presenti per un raggio di </w:t>
      </w:r>
      <w:smartTag w:uri="urn:schemas-microsoft-com:office:smarttags" w:element="metricconverter">
        <w:smartTagPr>
          <w:attr w:name="ProductID" w:val="30 m"/>
        </w:smartTagPr>
        <w:r w:rsidRPr="0004149A">
          <w:t>30 m</w:t>
        </w:r>
      </w:smartTag>
      <w:r w:rsidRPr="0004149A">
        <w:t xml:space="preserve"> intorno al punto di scarico condotte o serbatoi di acqua</w:t>
      </w:r>
      <w:r w:rsidRPr="0004149A">
        <w:rPr>
          <w:spacing w:val="1"/>
        </w:rPr>
        <w:t xml:space="preserve"> </w:t>
      </w:r>
      <w:r w:rsidRPr="0004149A">
        <w:t>potabile,</w:t>
      </w:r>
      <w:r w:rsidRPr="0004149A">
        <w:rPr>
          <w:spacing w:val="8"/>
        </w:rPr>
        <w:t xml:space="preserve"> </w:t>
      </w:r>
      <w:r w:rsidRPr="0004149A">
        <w:t>opere</w:t>
      </w:r>
      <w:r w:rsidRPr="0004149A">
        <w:rPr>
          <w:spacing w:val="10"/>
        </w:rPr>
        <w:t xml:space="preserve"> </w:t>
      </w:r>
      <w:r w:rsidRPr="0004149A">
        <w:t>di</w:t>
      </w:r>
      <w:r w:rsidRPr="0004149A">
        <w:rPr>
          <w:spacing w:val="9"/>
        </w:rPr>
        <w:t xml:space="preserve"> </w:t>
      </w:r>
      <w:r w:rsidRPr="0004149A">
        <w:t>emungimento</w:t>
      </w:r>
      <w:r w:rsidRPr="0004149A">
        <w:rPr>
          <w:spacing w:val="13"/>
        </w:rPr>
        <w:t xml:space="preserve"> </w:t>
      </w:r>
      <w:r w:rsidRPr="0004149A">
        <w:t>sotterranee</w:t>
      </w:r>
      <w:r w:rsidRPr="0004149A">
        <w:rPr>
          <w:spacing w:val="10"/>
        </w:rPr>
        <w:t xml:space="preserve"> </w:t>
      </w:r>
      <w:r w:rsidRPr="0004149A">
        <w:t>come</w:t>
      </w:r>
      <w:r w:rsidRPr="0004149A">
        <w:rPr>
          <w:spacing w:val="10"/>
        </w:rPr>
        <w:t xml:space="preserve"> </w:t>
      </w:r>
      <w:r w:rsidRPr="0004149A">
        <w:t>pozzi</w:t>
      </w:r>
      <w:r w:rsidRPr="0004149A">
        <w:rPr>
          <w:spacing w:val="11"/>
        </w:rPr>
        <w:t xml:space="preserve"> </w:t>
      </w:r>
      <w:r w:rsidRPr="0004149A">
        <w:t>o</w:t>
      </w:r>
      <w:r w:rsidRPr="0004149A">
        <w:rPr>
          <w:spacing w:val="8"/>
        </w:rPr>
        <w:t xml:space="preserve"> </w:t>
      </w:r>
      <w:r w:rsidRPr="0004149A">
        <w:t>sorgenti,</w:t>
      </w:r>
      <w:r w:rsidRPr="0004149A">
        <w:rPr>
          <w:spacing w:val="9"/>
        </w:rPr>
        <w:t xml:space="preserve"> </w:t>
      </w:r>
      <w:r w:rsidRPr="0004149A">
        <w:t>né</w:t>
      </w:r>
      <w:r w:rsidRPr="0004149A">
        <w:rPr>
          <w:spacing w:val="9"/>
        </w:rPr>
        <w:t xml:space="preserve"> </w:t>
      </w:r>
      <w:r w:rsidRPr="0004149A">
        <w:t>sono</w:t>
      </w:r>
      <w:r w:rsidRPr="0004149A">
        <w:rPr>
          <w:spacing w:val="10"/>
        </w:rPr>
        <w:t xml:space="preserve"> </w:t>
      </w:r>
      <w:r w:rsidRPr="0004149A">
        <w:t>presenti</w:t>
      </w:r>
      <w:r w:rsidRPr="0004149A">
        <w:rPr>
          <w:spacing w:val="11"/>
        </w:rPr>
        <w:t xml:space="preserve"> </w:t>
      </w:r>
      <w:r w:rsidRPr="0004149A">
        <w:t>per</w:t>
      </w:r>
      <w:r w:rsidRPr="0004149A">
        <w:rPr>
          <w:spacing w:val="12"/>
        </w:rPr>
        <w:t xml:space="preserve"> </w:t>
      </w:r>
      <w:r w:rsidRPr="0004149A">
        <w:t>un</w:t>
      </w:r>
      <w:r w:rsidRPr="0004149A">
        <w:rPr>
          <w:spacing w:val="8"/>
        </w:rPr>
        <w:t xml:space="preserve"> </w:t>
      </w:r>
      <w:r w:rsidRPr="0004149A">
        <w:t>raggio</w:t>
      </w:r>
      <w:r w:rsidRPr="0004149A">
        <w:rPr>
          <w:spacing w:val="10"/>
        </w:rPr>
        <w:t xml:space="preserve"> </w:t>
      </w:r>
      <w:r w:rsidRPr="0004149A">
        <w:t>di</w:t>
      </w:r>
      <w:r w:rsidRPr="0004149A">
        <w:rPr>
          <w:spacing w:val="9"/>
        </w:rPr>
        <w:t xml:space="preserve"> </w:t>
      </w:r>
      <w:smartTag w:uri="urn:schemas-microsoft-com:office:smarttags" w:element="metricconverter">
        <w:smartTagPr>
          <w:attr w:name="ProductID" w:val="200 m"/>
        </w:smartTagPr>
        <w:r w:rsidRPr="0004149A">
          <w:t>200</w:t>
        </w:r>
        <w:r w:rsidRPr="0004149A">
          <w:rPr>
            <w:spacing w:val="-48"/>
          </w:rPr>
          <w:t xml:space="preserve"> </w:t>
        </w:r>
        <w:r w:rsidRPr="0004149A">
          <w:t>m</w:t>
        </w:r>
      </w:smartTag>
      <w:r w:rsidRPr="0004149A">
        <w:rPr>
          <w:spacing w:val="-2"/>
        </w:rPr>
        <w:t xml:space="preserve"> </w:t>
      </w:r>
      <w:r w:rsidRPr="0004149A">
        <w:t>pozzi</w:t>
      </w:r>
      <w:r w:rsidRPr="0004149A">
        <w:rPr>
          <w:spacing w:val="2"/>
        </w:rPr>
        <w:t xml:space="preserve"> </w:t>
      </w:r>
      <w:r w:rsidRPr="0004149A">
        <w:t>o</w:t>
      </w:r>
      <w:r w:rsidRPr="0004149A">
        <w:rPr>
          <w:spacing w:val="-1"/>
        </w:rPr>
        <w:t xml:space="preserve"> </w:t>
      </w:r>
      <w:r w:rsidRPr="0004149A">
        <w:t>prese</w:t>
      </w:r>
      <w:r w:rsidRPr="0004149A">
        <w:rPr>
          <w:spacing w:val="1"/>
        </w:rPr>
        <w:t xml:space="preserve"> </w:t>
      </w:r>
      <w:r w:rsidRPr="0004149A">
        <w:t>acquedottistiche</w:t>
      </w:r>
    </w:p>
    <w:p w:rsidR="003B54BA" w:rsidRPr="0004149A" w:rsidRDefault="003B54BA" w:rsidP="0004149A">
      <w:pPr>
        <w:pStyle w:val="BodyText"/>
        <w:spacing w:before="154"/>
      </w:pPr>
      <w:r w:rsidRPr="0004149A">
        <w:rPr>
          <w:b/>
          <w:shd w:val="clear" w:color="auto" w:fill="C0C0C0"/>
        </w:rPr>
        <w:t>⃝</w:t>
      </w:r>
      <w:r w:rsidRPr="0004149A">
        <w:rPr>
          <w:b/>
          <w:spacing w:val="-3"/>
        </w:rPr>
        <w:t xml:space="preserve"> </w:t>
      </w:r>
      <w:r w:rsidRPr="0004149A">
        <w:t>L’impianto</w:t>
      </w:r>
      <w:r w:rsidRPr="0004149A">
        <w:rPr>
          <w:spacing w:val="-3"/>
        </w:rPr>
        <w:t xml:space="preserve"> </w:t>
      </w:r>
      <w:r w:rsidRPr="0004149A">
        <w:t>secondario</w:t>
      </w:r>
      <w:r w:rsidRPr="0004149A">
        <w:rPr>
          <w:spacing w:val="-1"/>
        </w:rPr>
        <w:t xml:space="preserve"> </w:t>
      </w:r>
      <w:r w:rsidRPr="0004149A">
        <w:t>e</w:t>
      </w:r>
      <w:r w:rsidRPr="0004149A">
        <w:rPr>
          <w:spacing w:val="-4"/>
        </w:rPr>
        <w:t xml:space="preserve"> </w:t>
      </w:r>
      <w:r w:rsidRPr="0004149A">
        <w:t>il</w:t>
      </w:r>
      <w:r w:rsidRPr="0004149A">
        <w:rPr>
          <w:spacing w:val="-2"/>
        </w:rPr>
        <w:t xml:space="preserve"> </w:t>
      </w:r>
      <w:r w:rsidRPr="0004149A">
        <w:t>relativo</w:t>
      </w:r>
      <w:r w:rsidRPr="0004149A">
        <w:rPr>
          <w:spacing w:val="-3"/>
        </w:rPr>
        <w:t xml:space="preserve"> </w:t>
      </w:r>
      <w:r w:rsidRPr="0004149A">
        <w:t>punto</w:t>
      </w:r>
      <w:r w:rsidRPr="0004149A">
        <w:rPr>
          <w:spacing w:val="-2"/>
        </w:rPr>
        <w:t xml:space="preserve"> </w:t>
      </w:r>
      <w:r w:rsidRPr="0004149A">
        <w:t>di</w:t>
      </w:r>
      <w:r w:rsidRPr="0004149A">
        <w:rPr>
          <w:spacing w:val="-2"/>
        </w:rPr>
        <w:t xml:space="preserve"> </w:t>
      </w:r>
      <w:r w:rsidRPr="0004149A">
        <w:t>scarico</w:t>
      </w:r>
      <w:r w:rsidRPr="0004149A">
        <w:rPr>
          <w:spacing w:val="-1"/>
        </w:rPr>
        <w:t xml:space="preserve"> </w:t>
      </w:r>
      <w:r w:rsidRPr="0004149A">
        <w:t>ricadono</w:t>
      </w:r>
      <w:r w:rsidRPr="0004149A">
        <w:rPr>
          <w:spacing w:val="-3"/>
        </w:rPr>
        <w:t xml:space="preserve"> </w:t>
      </w:r>
      <w:r w:rsidRPr="0004149A">
        <w:t>in</w:t>
      </w:r>
      <w:r w:rsidRPr="0004149A">
        <w:rPr>
          <w:spacing w:val="-3"/>
        </w:rPr>
        <w:t xml:space="preserve"> </w:t>
      </w:r>
      <w:r w:rsidRPr="0004149A">
        <w:t>area</w:t>
      </w:r>
      <w:r w:rsidRPr="0004149A">
        <w:rPr>
          <w:spacing w:val="-2"/>
        </w:rPr>
        <w:t xml:space="preserve"> </w:t>
      </w:r>
      <w:r w:rsidRPr="0004149A">
        <w:t>a</w:t>
      </w:r>
      <w:r w:rsidRPr="0004149A">
        <w:rPr>
          <w:spacing w:val="-2"/>
        </w:rPr>
        <w:t xml:space="preserve"> </w:t>
      </w:r>
      <w:r w:rsidRPr="0004149A">
        <w:t>pericolosità</w:t>
      </w:r>
      <w:r w:rsidRPr="0004149A">
        <w:rPr>
          <w:spacing w:val="-1"/>
        </w:rPr>
        <w:t xml:space="preserve"> </w:t>
      </w:r>
      <w:r w:rsidRPr="0004149A">
        <w:t>geologica</w:t>
      </w:r>
      <w:r w:rsidRPr="0004149A">
        <w:rPr>
          <w:spacing w:val="-2"/>
        </w:rPr>
        <w:t xml:space="preserve"> </w:t>
      </w:r>
      <w:r w:rsidRPr="0004149A">
        <w:t>G1</w:t>
      </w:r>
      <w:r w:rsidRPr="0004149A">
        <w:rPr>
          <w:spacing w:val="-1"/>
        </w:rPr>
        <w:t xml:space="preserve"> </w:t>
      </w:r>
      <w:r w:rsidRPr="0004149A">
        <w:t>o</w:t>
      </w:r>
      <w:r w:rsidRPr="0004149A">
        <w:rPr>
          <w:spacing w:val="-3"/>
        </w:rPr>
        <w:t xml:space="preserve"> </w:t>
      </w:r>
      <w:r w:rsidRPr="0004149A">
        <w:t>G2</w:t>
      </w:r>
    </w:p>
    <w:p w:rsidR="003B54BA" w:rsidRDefault="003B54BA" w:rsidP="0004149A"/>
    <w:p w:rsidR="003B54BA" w:rsidRDefault="003B54BA" w:rsidP="0004149A"/>
    <w:p w:rsidR="003B54BA" w:rsidRPr="0004149A" w:rsidRDefault="003B54BA" w:rsidP="0004149A">
      <w:pPr>
        <w:pStyle w:val="BodyText"/>
        <w:spacing w:before="42" w:line="480" w:lineRule="auto"/>
      </w:pPr>
      <w:r w:rsidRPr="0004149A">
        <w:rPr>
          <w:b/>
          <w:shd w:val="clear" w:color="auto" w:fill="C0C0C0"/>
        </w:rPr>
        <w:t>⃝</w:t>
      </w:r>
      <w:r w:rsidRPr="0004149A">
        <w:rPr>
          <w:b/>
          <w:spacing w:val="-3"/>
        </w:rPr>
        <w:t xml:space="preserve"> </w:t>
      </w:r>
      <w:r w:rsidRPr="0004149A">
        <w:t>L’impianto</w:t>
      </w:r>
      <w:r w:rsidRPr="0004149A">
        <w:rPr>
          <w:spacing w:val="-3"/>
        </w:rPr>
        <w:t xml:space="preserve"> </w:t>
      </w:r>
      <w:r w:rsidRPr="0004149A">
        <w:t>secondario</w:t>
      </w:r>
      <w:r w:rsidRPr="0004149A">
        <w:rPr>
          <w:spacing w:val="-1"/>
        </w:rPr>
        <w:t xml:space="preserve"> </w:t>
      </w:r>
      <w:r w:rsidRPr="0004149A">
        <w:t>e</w:t>
      </w:r>
      <w:r w:rsidRPr="0004149A">
        <w:rPr>
          <w:spacing w:val="-4"/>
        </w:rPr>
        <w:t xml:space="preserve"> </w:t>
      </w:r>
      <w:r w:rsidRPr="0004149A">
        <w:t>il</w:t>
      </w:r>
      <w:r w:rsidRPr="0004149A">
        <w:rPr>
          <w:spacing w:val="-2"/>
        </w:rPr>
        <w:t xml:space="preserve"> </w:t>
      </w:r>
      <w:r w:rsidRPr="0004149A">
        <w:t>relativo</w:t>
      </w:r>
      <w:r w:rsidRPr="0004149A">
        <w:rPr>
          <w:spacing w:val="-3"/>
        </w:rPr>
        <w:t xml:space="preserve"> </w:t>
      </w:r>
      <w:r w:rsidRPr="0004149A">
        <w:t>punto</w:t>
      </w:r>
      <w:r w:rsidRPr="0004149A">
        <w:rPr>
          <w:spacing w:val="-3"/>
        </w:rPr>
        <w:t xml:space="preserve"> </w:t>
      </w:r>
      <w:r w:rsidRPr="0004149A">
        <w:t>di</w:t>
      </w:r>
      <w:r w:rsidRPr="0004149A">
        <w:rPr>
          <w:spacing w:val="-1"/>
        </w:rPr>
        <w:t xml:space="preserve"> </w:t>
      </w:r>
      <w:r w:rsidRPr="0004149A">
        <w:t>scarico</w:t>
      </w:r>
      <w:r w:rsidRPr="0004149A">
        <w:rPr>
          <w:spacing w:val="-1"/>
        </w:rPr>
        <w:t xml:space="preserve"> </w:t>
      </w:r>
      <w:r w:rsidRPr="0004149A">
        <w:t>ricadono</w:t>
      </w:r>
      <w:r w:rsidRPr="0004149A">
        <w:rPr>
          <w:spacing w:val="-3"/>
        </w:rPr>
        <w:t xml:space="preserve"> </w:t>
      </w:r>
      <w:r w:rsidRPr="0004149A">
        <w:t>in</w:t>
      </w:r>
      <w:r w:rsidRPr="0004149A">
        <w:rPr>
          <w:spacing w:val="-3"/>
        </w:rPr>
        <w:t xml:space="preserve"> </w:t>
      </w:r>
      <w:r w:rsidRPr="0004149A">
        <w:t>area</w:t>
      </w:r>
      <w:r w:rsidRPr="0004149A">
        <w:rPr>
          <w:spacing w:val="-2"/>
        </w:rPr>
        <w:t xml:space="preserve"> </w:t>
      </w:r>
      <w:r w:rsidRPr="0004149A">
        <w:t>a</w:t>
      </w:r>
      <w:r w:rsidRPr="0004149A">
        <w:rPr>
          <w:spacing w:val="-2"/>
        </w:rPr>
        <w:t xml:space="preserve"> </w:t>
      </w:r>
      <w:r w:rsidRPr="0004149A">
        <w:t>pericolosità</w:t>
      </w:r>
      <w:r w:rsidRPr="0004149A">
        <w:rPr>
          <w:spacing w:val="-2"/>
        </w:rPr>
        <w:t xml:space="preserve"> </w:t>
      </w:r>
      <w:r w:rsidRPr="0004149A">
        <w:t>geologica</w:t>
      </w:r>
      <w:r w:rsidRPr="0004149A">
        <w:rPr>
          <w:spacing w:val="-2"/>
        </w:rPr>
        <w:t xml:space="preserve"> </w:t>
      </w:r>
      <w:r w:rsidRPr="0004149A">
        <w:t>G3</w:t>
      </w:r>
      <w:r w:rsidRPr="0004149A">
        <w:rPr>
          <w:spacing w:val="-1"/>
        </w:rPr>
        <w:t xml:space="preserve"> </w:t>
      </w:r>
      <w:r w:rsidRPr="0004149A">
        <w:t>o</w:t>
      </w:r>
      <w:r w:rsidRPr="0004149A">
        <w:rPr>
          <w:spacing w:val="-2"/>
        </w:rPr>
        <w:t xml:space="preserve"> </w:t>
      </w:r>
      <w:r w:rsidRPr="0004149A">
        <w:t>G4</w:t>
      </w:r>
      <w:r w:rsidRPr="0004149A">
        <w:rPr>
          <w:spacing w:val="-2"/>
        </w:rPr>
        <w:t xml:space="preserve"> </w:t>
      </w:r>
      <w:r w:rsidRPr="0004149A">
        <w:t>ma</w:t>
      </w:r>
      <w:r w:rsidRPr="0004149A">
        <w:rPr>
          <w:spacing w:val="-47"/>
        </w:rPr>
        <w:t xml:space="preserve"> </w:t>
      </w:r>
      <w:r w:rsidRPr="0004149A">
        <w:t>non</w:t>
      </w:r>
      <w:r w:rsidRPr="0004149A">
        <w:rPr>
          <w:spacing w:val="-5"/>
        </w:rPr>
        <w:t xml:space="preserve"> </w:t>
      </w:r>
      <w:r w:rsidRPr="0004149A">
        <w:t>alterano la</w:t>
      </w:r>
      <w:r w:rsidRPr="0004149A">
        <w:rPr>
          <w:spacing w:val="-2"/>
        </w:rPr>
        <w:t xml:space="preserve"> </w:t>
      </w:r>
      <w:r w:rsidRPr="0004149A">
        <w:t>stabilità</w:t>
      </w:r>
      <w:r w:rsidRPr="0004149A">
        <w:rPr>
          <w:spacing w:val="-1"/>
        </w:rPr>
        <w:t xml:space="preserve"> </w:t>
      </w:r>
      <w:r w:rsidRPr="0004149A">
        <w:t>globale</w:t>
      </w:r>
      <w:r w:rsidRPr="0004149A">
        <w:rPr>
          <w:spacing w:val="-4"/>
        </w:rPr>
        <w:t xml:space="preserve"> </w:t>
      </w:r>
      <w:r w:rsidRPr="0004149A">
        <w:t>del</w:t>
      </w:r>
      <w:r w:rsidRPr="0004149A">
        <w:rPr>
          <w:spacing w:val="-1"/>
        </w:rPr>
        <w:t xml:space="preserve"> </w:t>
      </w:r>
      <w:r w:rsidRPr="0004149A">
        <w:t>versante</w:t>
      </w:r>
      <w:r w:rsidRPr="0004149A">
        <w:rPr>
          <w:spacing w:val="-1"/>
        </w:rPr>
        <w:t xml:space="preserve"> </w:t>
      </w:r>
      <w:r w:rsidRPr="0004149A">
        <w:t>come</w:t>
      </w:r>
      <w:r w:rsidRPr="0004149A">
        <w:rPr>
          <w:spacing w:val="-2"/>
        </w:rPr>
        <w:t xml:space="preserve"> </w:t>
      </w:r>
      <w:r w:rsidRPr="0004149A">
        <w:t>da</w:t>
      </w:r>
      <w:r w:rsidRPr="0004149A">
        <w:rPr>
          <w:spacing w:val="-1"/>
        </w:rPr>
        <w:t xml:space="preserve"> </w:t>
      </w:r>
      <w:r w:rsidRPr="0004149A">
        <w:t>valutazione</w:t>
      </w:r>
      <w:r w:rsidRPr="0004149A">
        <w:rPr>
          <w:spacing w:val="-1"/>
        </w:rPr>
        <w:t xml:space="preserve"> </w:t>
      </w:r>
      <w:r w:rsidRPr="0004149A">
        <w:t>riportata</w:t>
      </w:r>
      <w:r w:rsidRPr="0004149A">
        <w:rPr>
          <w:spacing w:val="-1"/>
        </w:rPr>
        <w:t xml:space="preserve"> </w:t>
      </w:r>
      <w:r w:rsidRPr="0004149A">
        <w:t>nella</w:t>
      </w:r>
      <w:r w:rsidRPr="0004149A">
        <w:rPr>
          <w:spacing w:val="-4"/>
        </w:rPr>
        <w:t xml:space="preserve"> </w:t>
      </w:r>
      <w:r w:rsidRPr="0004149A">
        <w:t>relazione gologica</w:t>
      </w:r>
    </w:p>
    <w:p w:rsidR="003B54BA" w:rsidRPr="0004149A" w:rsidRDefault="003B54BA" w:rsidP="0004149A">
      <w:pPr>
        <w:pStyle w:val="BodyText"/>
        <w:spacing w:before="11"/>
      </w:pPr>
    </w:p>
    <w:p w:rsidR="003B54BA" w:rsidRPr="0004149A" w:rsidRDefault="003B54BA" w:rsidP="0004149A">
      <w:pPr>
        <w:pStyle w:val="ListParagraph"/>
        <w:numPr>
          <w:ilvl w:val="1"/>
          <w:numId w:val="1"/>
        </w:numPr>
        <w:tabs>
          <w:tab w:val="left" w:pos="836"/>
        </w:tabs>
        <w:spacing w:before="0" w:line="472" w:lineRule="auto"/>
        <w:ind w:left="0" w:firstLine="0"/>
      </w:pPr>
      <w:r w:rsidRPr="0004149A">
        <w:t>che la relazione geologica e la documentazione allegata alla stessa è veritiera e rispondente alla</w:t>
      </w:r>
      <w:r w:rsidRPr="0004149A">
        <w:rPr>
          <w:spacing w:val="-48"/>
        </w:rPr>
        <w:t xml:space="preserve"> </w:t>
      </w:r>
      <w:r w:rsidRPr="0004149A">
        <w:t>realtà</w:t>
      </w:r>
      <w:r w:rsidRPr="0004149A">
        <w:rPr>
          <w:spacing w:val="-1"/>
        </w:rPr>
        <w:t xml:space="preserve"> </w:t>
      </w:r>
      <w:r w:rsidRPr="0004149A">
        <w:t>attuale</w:t>
      </w:r>
      <w:r w:rsidRPr="0004149A">
        <w:rPr>
          <w:spacing w:val="-2"/>
        </w:rPr>
        <w:t xml:space="preserve"> </w:t>
      </w:r>
      <w:r w:rsidRPr="0004149A">
        <w:t>e</w:t>
      </w:r>
      <w:r w:rsidRPr="0004149A">
        <w:rPr>
          <w:spacing w:val="-2"/>
        </w:rPr>
        <w:t xml:space="preserve"> </w:t>
      </w:r>
      <w:r w:rsidRPr="0004149A">
        <w:t>allo</w:t>
      </w:r>
      <w:r w:rsidRPr="0004149A">
        <w:rPr>
          <w:spacing w:val="-1"/>
        </w:rPr>
        <w:t xml:space="preserve"> </w:t>
      </w:r>
      <w:r w:rsidRPr="0004149A">
        <w:t>stato progettuale</w:t>
      </w:r>
    </w:p>
    <w:p w:rsidR="003B54BA" w:rsidRPr="0004149A" w:rsidRDefault="003B54BA" w:rsidP="0004149A">
      <w:pPr>
        <w:pStyle w:val="ListParagraph"/>
        <w:numPr>
          <w:ilvl w:val="1"/>
          <w:numId w:val="1"/>
        </w:numPr>
        <w:tabs>
          <w:tab w:val="left" w:pos="836"/>
        </w:tabs>
        <w:spacing w:before="14" w:line="475" w:lineRule="auto"/>
        <w:ind w:left="0" w:firstLine="0"/>
      </w:pPr>
      <w:r w:rsidRPr="0004149A">
        <w:t>di</w:t>
      </w:r>
      <w:r w:rsidRPr="0004149A">
        <w:rPr>
          <w:spacing w:val="1"/>
        </w:rPr>
        <w:t xml:space="preserve"> </w:t>
      </w:r>
      <w:r w:rsidRPr="0004149A">
        <w:t>essere</w:t>
      </w:r>
      <w:r w:rsidRPr="0004149A">
        <w:rPr>
          <w:spacing w:val="1"/>
        </w:rPr>
        <w:t xml:space="preserve"> </w:t>
      </w:r>
      <w:r w:rsidRPr="0004149A">
        <w:t>consapevole</w:t>
      </w:r>
      <w:r w:rsidRPr="0004149A">
        <w:rPr>
          <w:spacing w:val="1"/>
        </w:rPr>
        <w:t xml:space="preserve"> </w:t>
      </w:r>
      <w:r w:rsidRPr="0004149A">
        <w:t>che</w:t>
      </w:r>
      <w:r w:rsidRPr="0004149A">
        <w:rPr>
          <w:spacing w:val="1"/>
        </w:rPr>
        <w:t xml:space="preserve"> </w:t>
      </w:r>
      <w:r w:rsidRPr="0004149A">
        <w:t>le</w:t>
      </w:r>
      <w:r w:rsidRPr="0004149A">
        <w:rPr>
          <w:spacing w:val="1"/>
        </w:rPr>
        <w:t xml:space="preserve"> </w:t>
      </w:r>
      <w:r w:rsidRPr="0004149A">
        <w:t>dichiarazioni</w:t>
      </w:r>
      <w:r w:rsidRPr="0004149A">
        <w:rPr>
          <w:spacing w:val="1"/>
        </w:rPr>
        <w:t xml:space="preserve"> </w:t>
      </w:r>
      <w:r w:rsidRPr="0004149A">
        <w:t>false,</w:t>
      </w:r>
      <w:r w:rsidRPr="0004149A">
        <w:rPr>
          <w:spacing w:val="1"/>
        </w:rPr>
        <w:t xml:space="preserve"> </w:t>
      </w:r>
      <w:r w:rsidRPr="0004149A">
        <w:t>negli</w:t>
      </w:r>
      <w:r w:rsidRPr="0004149A">
        <w:rPr>
          <w:spacing w:val="1"/>
        </w:rPr>
        <w:t xml:space="preserve"> </w:t>
      </w:r>
      <w:r w:rsidRPr="0004149A">
        <w:t>atti</w:t>
      </w:r>
      <w:r w:rsidRPr="0004149A">
        <w:rPr>
          <w:spacing w:val="1"/>
        </w:rPr>
        <w:t xml:space="preserve"> </w:t>
      </w:r>
      <w:r w:rsidRPr="0004149A">
        <w:t>e</w:t>
      </w:r>
      <w:r w:rsidRPr="0004149A">
        <w:rPr>
          <w:spacing w:val="1"/>
        </w:rPr>
        <w:t xml:space="preserve"> </w:t>
      </w:r>
      <w:r w:rsidRPr="0004149A">
        <w:t>l’uso</w:t>
      </w:r>
      <w:r w:rsidRPr="0004149A">
        <w:rPr>
          <w:spacing w:val="1"/>
        </w:rPr>
        <w:t xml:space="preserve"> </w:t>
      </w:r>
      <w:r w:rsidRPr="0004149A">
        <w:t>di</w:t>
      </w:r>
      <w:r w:rsidRPr="0004149A">
        <w:rPr>
          <w:spacing w:val="1"/>
        </w:rPr>
        <w:t xml:space="preserve"> </w:t>
      </w:r>
      <w:r w:rsidRPr="0004149A">
        <w:t>atti</w:t>
      </w:r>
      <w:r w:rsidRPr="0004149A">
        <w:rPr>
          <w:spacing w:val="1"/>
        </w:rPr>
        <w:t xml:space="preserve"> </w:t>
      </w:r>
      <w:r w:rsidRPr="0004149A">
        <w:t>falsi</w:t>
      </w:r>
      <w:r w:rsidRPr="0004149A">
        <w:rPr>
          <w:spacing w:val="1"/>
        </w:rPr>
        <w:t xml:space="preserve"> </w:t>
      </w:r>
      <w:r w:rsidRPr="0004149A">
        <w:t>comportano</w:t>
      </w:r>
      <w:r w:rsidRPr="0004149A">
        <w:rPr>
          <w:spacing w:val="1"/>
        </w:rPr>
        <w:t xml:space="preserve"> </w:t>
      </w:r>
      <w:r w:rsidRPr="0004149A">
        <w:t>l’applicazione</w:t>
      </w:r>
      <w:r w:rsidRPr="0004149A">
        <w:rPr>
          <w:spacing w:val="1"/>
        </w:rPr>
        <w:t xml:space="preserve"> </w:t>
      </w:r>
      <w:r w:rsidRPr="0004149A">
        <w:t>delle</w:t>
      </w:r>
      <w:r w:rsidRPr="0004149A">
        <w:rPr>
          <w:spacing w:val="1"/>
        </w:rPr>
        <w:t xml:space="preserve"> </w:t>
      </w:r>
      <w:r w:rsidRPr="0004149A">
        <w:t>sanzioni</w:t>
      </w:r>
      <w:r w:rsidRPr="0004149A">
        <w:rPr>
          <w:spacing w:val="1"/>
        </w:rPr>
        <w:t xml:space="preserve"> </w:t>
      </w:r>
      <w:r w:rsidRPr="0004149A">
        <w:t>penali</w:t>
      </w:r>
      <w:r w:rsidRPr="0004149A">
        <w:rPr>
          <w:spacing w:val="1"/>
        </w:rPr>
        <w:t xml:space="preserve"> </w:t>
      </w:r>
      <w:r w:rsidRPr="0004149A">
        <w:t>previste</w:t>
      </w:r>
      <w:r w:rsidRPr="0004149A">
        <w:rPr>
          <w:spacing w:val="1"/>
        </w:rPr>
        <w:t xml:space="preserve"> </w:t>
      </w:r>
      <w:r w:rsidRPr="0004149A">
        <w:t>dal</w:t>
      </w:r>
      <w:r w:rsidRPr="0004149A">
        <w:rPr>
          <w:spacing w:val="1"/>
        </w:rPr>
        <w:t xml:space="preserve"> </w:t>
      </w:r>
      <w:r w:rsidRPr="0004149A">
        <w:t>D.P.R.</w:t>
      </w:r>
      <w:r w:rsidRPr="0004149A">
        <w:rPr>
          <w:spacing w:val="1"/>
        </w:rPr>
        <w:t xml:space="preserve"> </w:t>
      </w:r>
      <w:r w:rsidRPr="0004149A">
        <w:t>445/2000</w:t>
      </w:r>
      <w:r w:rsidRPr="0004149A">
        <w:rPr>
          <w:spacing w:val="1"/>
        </w:rPr>
        <w:t xml:space="preserve"> </w:t>
      </w:r>
      <w:r w:rsidRPr="0004149A">
        <w:t>e</w:t>
      </w:r>
      <w:r w:rsidRPr="0004149A">
        <w:rPr>
          <w:spacing w:val="1"/>
        </w:rPr>
        <w:t xml:space="preserve"> </w:t>
      </w:r>
      <w:r w:rsidRPr="0004149A">
        <w:t>la</w:t>
      </w:r>
      <w:r w:rsidRPr="0004149A">
        <w:rPr>
          <w:spacing w:val="1"/>
        </w:rPr>
        <w:t xml:space="preserve"> </w:t>
      </w:r>
      <w:r w:rsidRPr="0004149A">
        <w:t>decadenza</w:t>
      </w:r>
      <w:r w:rsidRPr="0004149A">
        <w:rPr>
          <w:spacing w:val="1"/>
        </w:rPr>
        <w:t xml:space="preserve"> </w:t>
      </w:r>
      <w:r w:rsidRPr="0004149A">
        <w:t>dai</w:t>
      </w:r>
      <w:r w:rsidRPr="0004149A">
        <w:rPr>
          <w:spacing w:val="1"/>
        </w:rPr>
        <w:t xml:space="preserve"> </w:t>
      </w:r>
      <w:r w:rsidRPr="0004149A">
        <w:t>benefici</w:t>
      </w:r>
      <w:r w:rsidRPr="0004149A">
        <w:rPr>
          <w:spacing w:val="1"/>
        </w:rPr>
        <w:t xml:space="preserve"> </w:t>
      </w:r>
      <w:r w:rsidRPr="0004149A">
        <w:t>eventualmente</w:t>
      </w:r>
      <w:r w:rsidRPr="0004149A">
        <w:rPr>
          <w:spacing w:val="-3"/>
        </w:rPr>
        <w:t xml:space="preserve"> </w:t>
      </w:r>
      <w:r w:rsidRPr="0004149A">
        <w:t>conseguenti</w:t>
      </w:r>
      <w:r w:rsidRPr="0004149A">
        <w:rPr>
          <w:spacing w:val="-3"/>
        </w:rPr>
        <w:t xml:space="preserve"> </w:t>
      </w:r>
      <w:r w:rsidRPr="0004149A">
        <w:t>al</w:t>
      </w:r>
      <w:r w:rsidRPr="0004149A">
        <w:rPr>
          <w:spacing w:val="-4"/>
        </w:rPr>
        <w:t xml:space="preserve"> </w:t>
      </w:r>
      <w:r w:rsidRPr="0004149A">
        <w:t>provvedimento</w:t>
      </w:r>
      <w:r w:rsidRPr="0004149A">
        <w:rPr>
          <w:spacing w:val="-2"/>
        </w:rPr>
        <w:t xml:space="preserve"> </w:t>
      </w:r>
      <w:r w:rsidRPr="0004149A">
        <w:t>emanato</w:t>
      </w:r>
      <w:r w:rsidRPr="0004149A">
        <w:rPr>
          <w:spacing w:val="-5"/>
        </w:rPr>
        <w:t xml:space="preserve"> </w:t>
      </w:r>
      <w:r w:rsidRPr="0004149A">
        <w:t>sulla</w:t>
      </w:r>
      <w:r w:rsidRPr="0004149A">
        <w:rPr>
          <w:spacing w:val="-3"/>
        </w:rPr>
        <w:t xml:space="preserve"> </w:t>
      </w:r>
      <w:r w:rsidRPr="0004149A">
        <w:t>base</w:t>
      </w:r>
      <w:r w:rsidRPr="0004149A">
        <w:rPr>
          <w:spacing w:val="-3"/>
        </w:rPr>
        <w:t xml:space="preserve"> </w:t>
      </w:r>
      <w:r w:rsidRPr="0004149A">
        <w:t>della</w:t>
      </w:r>
      <w:r w:rsidRPr="0004149A">
        <w:rPr>
          <w:spacing w:val="-3"/>
        </w:rPr>
        <w:t xml:space="preserve"> </w:t>
      </w:r>
      <w:r w:rsidRPr="0004149A">
        <w:t>dichiarazione</w:t>
      </w:r>
      <w:r w:rsidRPr="0004149A">
        <w:rPr>
          <w:spacing w:val="-3"/>
        </w:rPr>
        <w:t xml:space="preserve"> </w:t>
      </w:r>
      <w:r w:rsidRPr="0004149A">
        <w:t>non</w:t>
      </w:r>
      <w:r w:rsidRPr="0004149A">
        <w:rPr>
          <w:spacing w:val="-4"/>
        </w:rPr>
        <w:t xml:space="preserve"> </w:t>
      </w:r>
      <w:r w:rsidRPr="0004149A">
        <w:t>veritiera</w:t>
      </w:r>
    </w:p>
    <w:p w:rsidR="003B54BA" w:rsidRPr="0004149A" w:rsidRDefault="003B54BA" w:rsidP="0004149A">
      <w:pPr>
        <w:pStyle w:val="ListParagraph"/>
        <w:numPr>
          <w:ilvl w:val="1"/>
          <w:numId w:val="1"/>
        </w:numPr>
        <w:tabs>
          <w:tab w:val="left" w:pos="836"/>
        </w:tabs>
        <w:spacing w:before="12" w:line="475" w:lineRule="auto"/>
        <w:ind w:left="0" w:firstLine="0"/>
      </w:pPr>
      <w:r w:rsidRPr="0004149A">
        <w:t>di aver preso visione dell’informativa ai sensi degli artt. 13-14 del GDPR (General Data Protection</w:t>
      </w:r>
      <w:r w:rsidRPr="0004149A">
        <w:rPr>
          <w:spacing w:val="1"/>
        </w:rPr>
        <w:t xml:space="preserve"> </w:t>
      </w:r>
      <w:r w:rsidRPr="0004149A">
        <w:t>Regulation) 2016/679 e della normativa nazionale per il servizio di richieste di accesso ai sensi della</w:t>
      </w:r>
      <w:r w:rsidRPr="0004149A">
        <w:rPr>
          <w:spacing w:val="1"/>
        </w:rPr>
        <w:t xml:space="preserve"> </w:t>
      </w:r>
      <w:r w:rsidRPr="0004149A">
        <w:t>legge n. 241/1990</w:t>
      </w:r>
      <w:r w:rsidRPr="0004149A">
        <w:rPr>
          <w:spacing w:val="-4"/>
        </w:rPr>
        <w:t xml:space="preserve"> </w:t>
      </w:r>
      <w:r w:rsidRPr="0004149A">
        <w:t>e</w:t>
      </w:r>
      <w:r w:rsidRPr="0004149A">
        <w:rPr>
          <w:spacing w:val="1"/>
        </w:rPr>
        <w:t xml:space="preserve"> </w:t>
      </w:r>
      <w:r w:rsidRPr="0004149A">
        <w:t>successive</w:t>
      </w:r>
      <w:r w:rsidRPr="0004149A">
        <w:rPr>
          <w:spacing w:val="1"/>
        </w:rPr>
        <w:t xml:space="preserve"> </w:t>
      </w:r>
      <w:r w:rsidRPr="0004149A">
        <w:t>modifiche e</w:t>
      </w:r>
      <w:r w:rsidRPr="0004149A">
        <w:rPr>
          <w:spacing w:val="-2"/>
        </w:rPr>
        <w:t xml:space="preserve"> </w:t>
      </w:r>
      <w:r w:rsidRPr="0004149A">
        <w:t>integrazioni</w:t>
      </w:r>
    </w:p>
    <w:p w:rsidR="003B54BA" w:rsidRPr="0004149A" w:rsidRDefault="003B54BA" w:rsidP="0004149A">
      <w:pPr>
        <w:pStyle w:val="ListParagraph"/>
        <w:numPr>
          <w:ilvl w:val="1"/>
          <w:numId w:val="1"/>
        </w:numPr>
        <w:tabs>
          <w:tab w:val="left" w:pos="836"/>
        </w:tabs>
        <w:spacing w:before="13" w:line="472" w:lineRule="auto"/>
        <w:ind w:left="0" w:firstLine="0"/>
      </w:pPr>
      <w:r w:rsidRPr="0004149A">
        <w:t>di dare consenso al trattamento dei propri dati personali per le specifiche finalità elencate in</w:t>
      </w:r>
      <w:r w:rsidRPr="0004149A">
        <w:rPr>
          <w:spacing w:val="1"/>
        </w:rPr>
        <w:t xml:space="preserve"> </w:t>
      </w:r>
      <w:r w:rsidRPr="0004149A">
        <w:t>allegato</w:t>
      </w:r>
      <w:r w:rsidRPr="0004149A">
        <w:rPr>
          <w:spacing w:val="-2"/>
        </w:rPr>
        <w:t xml:space="preserve"> </w:t>
      </w:r>
      <w:r w:rsidRPr="0004149A">
        <w:t>al presente</w:t>
      </w:r>
      <w:r w:rsidRPr="0004149A">
        <w:rPr>
          <w:spacing w:val="-2"/>
        </w:rPr>
        <w:t xml:space="preserve"> </w:t>
      </w:r>
      <w:r w:rsidRPr="0004149A">
        <w:t>modulo</w:t>
      </w:r>
    </w:p>
    <w:p w:rsidR="003B54BA" w:rsidRPr="0004149A" w:rsidRDefault="003B54BA" w:rsidP="0004149A">
      <w:pPr>
        <w:pStyle w:val="BodyText"/>
      </w:pPr>
    </w:p>
    <w:p w:rsidR="003B54BA" w:rsidRPr="0004149A" w:rsidRDefault="003B54BA" w:rsidP="0004149A">
      <w:pPr>
        <w:pStyle w:val="BodyText"/>
        <w:spacing w:before="6"/>
      </w:pPr>
    </w:p>
    <w:p w:rsidR="003B54BA" w:rsidRDefault="003B54BA" w:rsidP="007D1738">
      <w:pPr>
        <w:pStyle w:val="BodyText"/>
        <w:spacing w:before="158"/>
        <w:ind w:right="50" w:hanging="5"/>
        <w:jc w:val="center"/>
        <w:rPr>
          <w:spacing w:val="-2"/>
        </w:rPr>
      </w:pPr>
      <w:r>
        <w:rPr>
          <w:spacing w:val="-2"/>
        </w:rPr>
        <w:t>Apporre data e firma</w:t>
      </w:r>
    </w:p>
    <w:p w:rsidR="003B54BA" w:rsidRDefault="003B54BA" w:rsidP="007D1738">
      <w:pPr>
        <w:pStyle w:val="BodyText"/>
        <w:spacing w:before="158"/>
        <w:ind w:right="50" w:hanging="5"/>
        <w:jc w:val="center"/>
        <w:rPr>
          <w:spacing w:val="-2"/>
        </w:rPr>
      </w:pPr>
    </w:p>
    <w:p w:rsidR="003B54BA" w:rsidRPr="00545B80" w:rsidRDefault="003B54BA" w:rsidP="007D1738">
      <w:pPr>
        <w:pStyle w:val="BodyText"/>
        <w:spacing w:before="158"/>
        <w:ind w:right="50" w:hanging="5"/>
        <w:jc w:val="both"/>
        <w:rPr>
          <w:spacing w:val="-2"/>
        </w:rPr>
      </w:pPr>
      <w:r>
        <w:t xml:space="preserve">Allegare: </w:t>
      </w:r>
      <w:r w:rsidRPr="00D66FFF">
        <w:t>FOTOCOPIA</w:t>
      </w:r>
      <w:r w:rsidRPr="00D66FFF">
        <w:rPr>
          <w:spacing w:val="-8"/>
        </w:rPr>
        <w:t xml:space="preserve"> </w:t>
      </w:r>
      <w:r w:rsidRPr="00D66FFF">
        <w:t>DOCUMENTO</w:t>
      </w:r>
      <w:r w:rsidRPr="00D66FFF">
        <w:rPr>
          <w:spacing w:val="-7"/>
        </w:rPr>
        <w:t xml:space="preserve"> </w:t>
      </w:r>
      <w:r w:rsidRPr="00D66FFF">
        <w:rPr>
          <w:spacing w:val="-2"/>
        </w:rPr>
        <w:t>IDENTITA’</w:t>
      </w:r>
      <w:r>
        <w:rPr>
          <w:spacing w:val="-2"/>
        </w:rPr>
        <w:t xml:space="preserve"> </w:t>
      </w:r>
      <w:r w:rsidRPr="00545B80">
        <w:rPr>
          <w:spacing w:val="-2"/>
        </w:rPr>
        <w:t>(il documento di identità non è obbligatorio nel caso di documento con apposta “firma elettronica digitale” come definita e disciplinata dal</w:t>
      </w:r>
      <w:r w:rsidRPr="00545B80">
        <w:rPr>
          <w:rFonts w:ascii="Arial" w:hAnsi="Arial" w:cs="Arial"/>
          <w:spacing w:val="-2"/>
        </w:rPr>
        <w:t> </w:t>
      </w:r>
      <w:r w:rsidRPr="00545B80">
        <w:rPr>
          <w:spacing w:val="-2"/>
        </w:rPr>
        <w:t>decreto legislativo 7 marzo 2005, n. 82</w:t>
      </w:r>
      <w:r w:rsidRPr="00545B80">
        <w:rPr>
          <w:rFonts w:ascii="Arial" w:hAnsi="Arial" w:cs="Arial"/>
          <w:spacing w:val="-2"/>
        </w:rPr>
        <w:t> </w:t>
      </w:r>
      <w:r w:rsidRPr="00545B80">
        <w:rPr>
          <w:spacing w:val="-2"/>
        </w:rPr>
        <w:t>(cd. CAD);</w:t>
      </w:r>
    </w:p>
    <w:p w:rsidR="003B54BA" w:rsidRPr="0004149A" w:rsidRDefault="003B54BA" w:rsidP="007D1738">
      <w:pPr>
        <w:pStyle w:val="BodyText"/>
        <w:spacing w:before="158"/>
        <w:ind w:right="50" w:hanging="5"/>
        <w:jc w:val="center"/>
      </w:pPr>
    </w:p>
    <w:sectPr w:rsidR="003B54BA" w:rsidRPr="0004149A" w:rsidSect="0088441D">
      <w:footerReference w:type="default" r:id="rId7"/>
      <w:pgSz w:w="11900" w:h="16840"/>
      <w:pgMar w:top="1380" w:right="1020" w:bottom="1180" w:left="1020" w:header="0" w:footer="9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4BA" w:rsidRDefault="003B54BA" w:rsidP="0088441D">
      <w:r>
        <w:separator/>
      </w:r>
    </w:p>
  </w:endnote>
  <w:endnote w:type="continuationSeparator" w:id="0">
    <w:p w:rsidR="003B54BA" w:rsidRDefault="003B54BA" w:rsidP="00884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BA" w:rsidRDefault="003B54BA">
    <w:pPr>
      <w:pStyle w:val="BodyText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15pt;margin-top:781.05pt;width:11.6pt;height:13.05pt;z-index:-251656192;mso-position-horizontal-relative:page;mso-position-vertical-relative:page" filled="f" stroked="f">
          <v:textbox inset="0,0,0,0">
            <w:txbxContent>
              <w:p w:rsidR="003B54BA" w:rsidRDefault="003B54BA">
                <w:pPr>
                  <w:pStyle w:val="BodyText"/>
                  <w:spacing w:line="245" w:lineRule="exact"/>
                  <w:ind w:left="60"/>
                </w:pPr>
                <w:fldSimple w:instr=" PAGE ">
                  <w:r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4BA" w:rsidRDefault="003B54BA" w:rsidP="0088441D">
      <w:r>
        <w:separator/>
      </w:r>
    </w:p>
  </w:footnote>
  <w:footnote w:type="continuationSeparator" w:id="0">
    <w:p w:rsidR="003B54BA" w:rsidRDefault="003B54BA" w:rsidP="00884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F2DD2"/>
    <w:multiLevelType w:val="hybridMultilevel"/>
    <w:tmpl w:val="FFFFFFFF"/>
    <w:lvl w:ilvl="0" w:tplc="07909F50">
      <w:numFmt w:val="bullet"/>
      <w:lvlText w:val="•"/>
      <w:lvlJc w:val="left"/>
      <w:pPr>
        <w:ind w:left="273" w:hanging="159"/>
      </w:pPr>
      <w:rPr>
        <w:rFonts w:ascii="Calibri" w:eastAsia="Times New Roman" w:hAnsi="Calibri" w:hint="default"/>
        <w:b/>
        <w:w w:val="100"/>
        <w:sz w:val="22"/>
      </w:rPr>
    </w:lvl>
    <w:lvl w:ilvl="1" w:tplc="397CB2AE">
      <w:numFmt w:val="bullet"/>
      <w:lvlText w:val="•"/>
      <w:lvlJc w:val="left"/>
      <w:pPr>
        <w:ind w:left="1238" w:hanging="159"/>
      </w:pPr>
      <w:rPr>
        <w:rFonts w:hint="default"/>
      </w:rPr>
    </w:lvl>
    <w:lvl w:ilvl="2" w:tplc="3C26EC6A">
      <w:numFmt w:val="bullet"/>
      <w:lvlText w:val="•"/>
      <w:lvlJc w:val="left"/>
      <w:pPr>
        <w:ind w:left="2196" w:hanging="159"/>
      </w:pPr>
      <w:rPr>
        <w:rFonts w:hint="default"/>
      </w:rPr>
    </w:lvl>
    <w:lvl w:ilvl="3" w:tplc="22440CE4">
      <w:numFmt w:val="bullet"/>
      <w:lvlText w:val="•"/>
      <w:lvlJc w:val="left"/>
      <w:pPr>
        <w:ind w:left="3154" w:hanging="159"/>
      </w:pPr>
      <w:rPr>
        <w:rFonts w:hint="default"/>
      </w:rPr>
    </w:lvl>
    <w:lvl w:ilvl="4" w:tplc="DA4AF0D2">
      <w:numFmt w:val="bullet"/>
      <w:lvlText w:val="•"/>
      <w:lvlJc w:val="left"/>
      <w:pPr>
        <w:ind w:left="4112" w:hanging="159"/>
      </w:pPr>
      <w:rPr>
        <w:rFonts w:hint="default"/>
      </w:rPr>
    </w:lvl>
    <w:lvl w:ilvl="5" w:tplc="48C4E312">
      <w:numFmt w:val="bullet"/>
      <w:lvlText w:val="•"/>
      <w:lvlJc w:val="left"/>
      <w:pPr>
        <w:ind w:left="5070" w:hanging="159"/>
      </w:pPr>
      <w:rPr>
        <w:rFonts w:hint="default"/>
      </w:rPr>
    </w:lvl>
    <w:lvl w:ilvl="6" w:tplc="EE6C5CF2">
      <w:numFmt w:val="bullet"/>
      <w:lvlText w:val="•"/>
      <w:lvlJc w:val="left"/>
      <w:pPr>
        <w:ind w:left="6028" w:hanging="159"/>
      </w:pPr>
      <w:rPr>
        <w:rFonts w:hint="default"/>
      </w:rPr>
    </w:lvl>
    <w:lvl w:ilvl="7" w:tplc="21FE69DA">
      <w:numFmt w:val="bullet"/>
      <w:lvlText w:val="•"/>
      <w:lvlJc w:val="left"/>
      <w:pPr>
        <w:ind w:left="6986" w:hanging="159"/>
      </w:pPr>
      <w:rPr>
        <w:rFonts w:hint="default"/>
      </w:rPr>
    </w:lvl>
    <w:lvl w:ilvl="8" w:tplc="68969EF0">
      <w:numFmt w:val="bullet"/>
      <w:lvlText w:val="•"/>
      <w:lvlJc w:val="left"/>
      <w:pPr>
        <w:ind w:left="7944" w:hanging="159"/>
      </w:pPr>
      <w:rPr>
        <w:rFonts w:hint="default"/>
      </w:rPr>
    </w:lvl>
  </w:abstractNum>
  <w:abstractNum w:abstractNumId="1">
    <w:nsid w:val="770D759F"/>
    <w:multiLevelType w:val="hybridMultilevel"/>
    <w:tmpl w:val="FFFFFFFF"/>
    <w:lvl w:ilvl="0" w:tplc="58D2E858">
      <w:numFmt w:val="bullet"/>
      <w:lvlText w:val=""/>
      <w:lvlJc w:val="left"/>
      <w:pPr>
        <w:ind w:left="259" w:hanging="144"/>
      </w:pPr>
      <w:rPr>
        <w:rFonts w:ascii="Symbol" w:eastAsia="Times New Roman" w:hAnsi="Symbol" w:hint="default"/>
        <w:w w:val="100"/>
        <w:sz w:val="22"/>
      </w:rPr>
    </w:lvl>
    <w:lvl w:ilvl="1" w:tplc="35681D72">
      <w:numFmt w:val="bullet"/>
      <w:lvlText w:val=""/>
      <w:lvlJc w:val="left"/>
      <w:pPr>
        <w:ind w:left="835" w:hanging="360"/>
      </w:pPr>
      <w:rPr>
        <w:rFonts w:ascii="Symbol" w:eastAsia="Times New Roman" w:hAnsi="Symbol" w:hint="default"/>
        <w:w w:val="100"/>
        <w:sz w:val="22"/>
      </w:rPr>
    </w:lvl>
    <w:lvl w:ilvl="2" w:tplc="1D50FE86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242037CA"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BF5A6CCA"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249E1A06"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A3F6937C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7BAA8992">
      <w:numFmt w:val="bullet"/>
      <w:lvlText w:val="•"/>
      <w:lvlJc w:val="left"/>
      <w:pPr>
        <w:ind w:left="6853" w:hanging="360"/>
      </w:pPr>
      <w:rPr>
        <w:rFonts w:hint="default"/>
      </w:rPr>
    </w:lvl>
    <w:lvl w:ilvl="8" w:tplc="48648D28">
      <w:numFmt w:val="bullet"/>
      <w:lvlText w:val="•"/>
      <w:lvlJc w:val="left"/>
      <w:pPr>
        <w:ind w:left="785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41D"/>
    <w:rsid w:val="0004149A"/>
    <w:rsid w:val="000D19F2"/>
    <w:rsid w:val="00183CF9"/>
    <w:rsid w:val="001C7E92"/>
    <w:rsid w:val="00291556"/>
    <w:rsid w:val="003353C9"/>
    <w:rsid w:val="003533C0"/>
    <w:rsid w:val="00380D05"/>
    <w:rsid w:val="003908BD"/>
    <w:rsid w:val="003B54BA"/>
    <w:rsid w:val="005351DC"/>
    <w:rsid w:val="00545B80"/>
    <w:rsid w:val="00634F70"/>
    <w:rsid w:val="006E2B53"/>
    <w:rsid w:val="007D0CA0"/>
    <w:rsid w:val="007D1738"/>
    <w:rsid w:val="00802F0B"/>
    <w:rsid w:val="008133A7"/>
    <w:rsid w:val="0088441D"/>
    <w:rsid w:val="0096484E"/>
    <w:rsid w:val="009F1607"/>
    <w:rsid w:val="00A014BA"/>
    <w:rsid w:val="00B37005"/>
    <w:rsid w:val="00B709CA"/>
    <w:rsid w:val="00C11F57"/>
    <w:rsid w:val="00CD7528"/>
    <w:rsid w:val="00D66FFF"/>
    <w:rsid w:val="00E06E05"/>
    <w:rsid w:val="00F06C09"/>
    <w:rsid w:val="00F3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41D"/>
    <w:pPr>
      <w:widowControl w:val="0"/>
      <w:autoSpaceDE w:val="0"/>
      <w:autoSpaceDN w:val="0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8441D"/>
    <w:pPr>
      <w:ind w:left="115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08B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88441D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908BD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88441D"/>
    <w:pPr>
      <w:spacing w:before="161"/>
      <w:ind w:left="835" w:hanging="360"/>
      <w:jc w:val="both"/>
    </w:pPr>
  </w:style>
  <w:style w:type="paragraph" w:customStyle="1" w:styleId="TableParagraph">
    <w:name w:val="Table Paragraph"/>
    <w:basedOn w:val="Normal"/>
    <w:uiPriority w:val="99"/>
    <w:rsid w:val="00884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4</Pages>
  <Words>905</Words>
  <Characters>5161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D78737</dc:creator>
  <cp:keywords/>
  <dc:description/>
  <cp:lastModifiedBy>Francesco Tronci</cp:lastModifiedBy>
  <cp:revision>13</cp:revision>
  <cp:lastPrinted>2024-10-17T08:59:00Z</cp:lastPrinted>
  <dcterms:created xsi:type="dcterms:W3CDTF">2024-03-28T08:10:00Z</dcterms:created>
  <dcterms:modified xsi:type="dcterms:W3CDTF">2024-10-17T10:32:00Z</dcterms:modified>
</cp:coreProperties>
</file>